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8" w:rsidRPr="009A7F6E" w:rsidRDefault="003F7691" w:rsidP="00B878B6">
      <w:pPr>
        <w:pStyle w:val="ZEmetteur"/>
        <w:rPr>
          <w:rFonts w:ascii="Arial" w:hAnsi="Arial"/>
        </w:rPr>
      </w:pPr>
      <w:r>
        <w:drawing>
          <wp:anchor distT="0" distB="0" distL="114300" distR="114300" simplePos="0" relativeHeight="251661312" behindDoc="1" locked="0" layoutInCell="1" allowOverlap="1" wp14:anchorId="2F3CDE7D" wp14:editId="4D301DCD">
            <wp:simplePos x="0" y="0"/>
            <wp:positionH relativeFrom="column">
              <wp:posOffset>-76200</wp:posOffset>
            </wp:positionH>
            <wp:positionV relativeFrom="paragraph">
              <wp:posOffset>-323850</wp:posOffset>
            </wp:positionV>
            <wp:extent cx="1409700" cy="1296277"/>
            <wp:effectExtent l="0" t="0" r="0" b="0"/>
            <wp:wrapNone/>
            <wp:docPr id="16" name="11webImgShrinked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webImgShrinked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9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509" w:rsidRPr="009A7F6E">
        <w:rPr>
          <w:rFonts w:ascii="Arial" w:hAnsi="Arial"/>
        </w:rPr>
        <w:t xml:space="preserve"> </w:t>
      </w:r>
      <w:r w:rsidR="00A438B1">
        <w:rPr>
          <w:rFonts w:ascii="Arial" w:hAnsi="Arial"/>
        </w:rPr>
        <w:t>É</w:t>
      </w:r>
      <w:r w:rsidR="001D1583" w:rsidRPr="009A7F6E">
        <w:rPr>
          <w:rFonts w:ascii="Arial" w:hAnsi="Arial"/>
        </w:rPr>
        <w:t>tat-major des armées</w:t>
      </w:r>
    </w:p>
    <w:p w:rsidR="009A3898" w:rsidRPr="009A7F6E" w:rsidRDefault="00A438B1" w:rsidP="00B878B6">
      <w:pPr>
        <w:pStyle w:val="ZEmetteur"/>
        <w:rPr>
          <w:rFonts w:ascii="Arial" w:hAnsi="Arial"/>
        </w:rPr>
      </w:pPr>
      <w:r>
        <w:rPr>
          <w:rFonts w:ascii="Arial" w:hAnsi="Arial"/>
        </w:rPr>
        <w:t>É</w:t>
      </w:r>
      <w:r w:rsidR="001D1583" w:rsidRPr="009A7F6E">
        <w:rPr>
          <w:rFonts w:ascii="Arial" w:hAnsi="Arial"/>
        </w:rPr>
        <w:t>tat-major de zone de défense de Lyon</w:t>
      </w:r>
    </w:p>
    <w:p w:rsidR="009A3898" w:rsidRPr="009A7F6E" w:rsidRDefault="00B15B65" w:rsidP="00B878B6">
      <w:pPr>
        <w:pStyle w:val="ZEmetteur"/>
        <w:rPr>
          <w:rFonts w:ascii="Arial" w:hAnsi="Arial"/>
        </w:rPr>
      </w:pPr>
      <w:r w:rsidRPr="009A7F6E">
        <w:rPr>
          <w:rFonts w:ascii="Arial" w:hAnsi="Arial"/>
        </w:rPr>
        <w:t>Délégation</w:t>
      </w:r>
      <w:r w:rsidR="009A7F6E">
        <w:rPr>
          <w:rFonts w:ascii="Arial" w:hAnsi="Arial"/>
        </w:rPr>
        <w:t xml:space="preserve"> militaire départementale de </w:t>
      </w:r>
      <w:r w:rsidRPr="009A7F6E">
        <w:rPr>
          <w:rFonts w:ascii="Arial" w:hAnsi="Arial"/>
        </w:rPr>
        <w:t>Haute-Savoie</w:t>
      </w:r>
    </w:p>
    <w:p w:rsidR="00351ED0" w:rsidRPr="009A7F6E" w:rsidRDefault="00B9573E" w:rsidP="001D1583">
      <w:pPr>
        <w:pStyle w:val="ZTimbre"/>
        <w:tabs>
          <w:tab w:val="clear" w:pos="7230"/>
          <w:tab w:val="left" w:pos="3828"/>
        </w:tabs>
        <w:rPr>
          <w:rFonts w:ascii="Arial" w:hAnsi="Arial"/>
          <w:b/>
        </w:rPr>
      </w:pPr>
      <w:r w:rsidRPr="009A7F6E">
        <w:rPr>
          <w:rFonts w:ascii="Arial" w:hAnsi="Arial"/>
        </w:rPr>
        <w:tab/>
      </w:r>
      <w:r w:rsidR="00B15B65" w:rsidRPr="009A7F6E">
        <w:rPr>
          <w:rFonts w:ascii="Arial" w:hAnsi="Arial"/>
        </w:rPr>
        <w:t xml:space="preserve">Annecy, le </w:t>
      </w:r>
      <w:r w:rsidR="003F7691">
        <w:rPr>
          <w:rFonts w:ascii="Arial" w:hAnsi="Arial"/>
          <w:color w:val="FF0000"/>
        </w:rPr>
        <w:t>xx</w:t>
      </w:r>
      <w:r w:rsidR="003F7691">
        <w:rPr>
          <w:rFonts w:ascii="Arial" w:hAnsi="Arial"/>
        </w:rPr>
        <w:t xml:space="preserve"> avril 2026</w:t>
      </w:r>
      <w:r w:rsidR="00351ED0" w:rsidRPr="009A7F6E">
        <w:rPr>
          <w:rFonts w:ascii="Arial" w:hAnsi="Arial"/>
        </w:rPr>
        <w:br/>
      </w:r>
      <w:r w:rsidRPr="009A7F6E">
        <w:rPr>
          <w:rFonts w:ascii="Arial" w:hAnsi="Arial"/>
        </w:rPr>
        <w:tab/>
      </w:r>
      <w:r w:rsidR="00351ED0" w:rsidRPr="009A7F6E">
        <w:rPr>
          <w:rFonts w:ascii="Arial" w:hAnsi="Arial"/>
        </w:rPr>
        <w:t>N°</w:t>
      </w:r>
      <w:r w:rsidR="004B2E16">
        <w:rPr>
          <w:rFonts w:ascii="Arial" w:hAnsi="Arial"/>
        </w:rPr>
        <w:t xml:space="preserve"> </w:t>
      </w:r>
      <w:r w:rsidR="004B2E16" w:rsidRPr="00203404">
        <w:rPr>
          <w:rFonts w:ascii="Arial" w:hAnsi="Arial"/>
          <w:color w:val="FF0000"/>
        </w:rPr>
        <w:t xml:space="preserve"> </w:t>
      </w:r>
      <w:proofErr w:type="spellStart"/>
      <w:r w:rsidR="003F7691">
        <w:rPr>
          <w:rFonts w:ascii="Arial" w:hAnsi="Arial"/>
          <w:color w:val="FF0000"/>
        </w:rPr>
        <w:t>xxxx</w:t>
      </w:r>
      <w:proofErr w:type="spellEnd"/>
      <w:r w:rsidR="001D1583" w:rsidRPr="00D754C6">
        <w:rPr>
          <w:rFonts w:ascii="Arial" w:hAnsi="Arial"/>
          <w:color w:val="000000" w:themeColor="text1"/>
        </w:rPr>
        <w:t>/</w:t>
      </w:r>
      <w:r w:rsidR="001D1583" w:rsidRPr="009A7F6E">
        <w:rPr>
          <w:rFonts w:ascii="Arial" w:hAnsi="Arial"/>
        </w:rPr>
        <w:t>ARM/EMA/EMZD LYON</w:t>
      </w:r>
      <w:r w:rsidR="00351ED0" w:rsidRPr="009A7F6E">
        <w:rPr>
          <w:rFonts w:ascii="Arial" w:hAnsi="Arial"/>
        </w:rPr>
        <w:t>/</w:t>
      </w:r>
      <w:r w:rsidR="00B15B65" w:rsidRPr="009A7F6E">
        <w:rPr>
          <w:rFonts w:ascii="Arial" w:hAnsi="Arial"/>
        </w:rPr>
        <w:t>DMD74</w:t>
      </w:r>
      <w:r w:rsidR="001D1583" w:rsidRPr="009A7F6E">
        <w:rPr>
          <w:rFonts w:ascii="Arial" w:hAnsi="Arial"/>
        </w:rPr>
        <w:t>/</w:t>
      </w:r>
      <w:r w:rsidR="009A7F6E">
        <w:rPr>
          <w:rFonts w:ascii="Arial" w:hAnsi="Arial"/>
        </w:rPr>
        <w:t>DMDA/</w:t>
      </w:r>
      <w:r w:rsidR="00B3205B" w:rsidRPr="009A7F6E">
        <w:rPr>
          <w:rFonts w:ascii="Arial" w:hAnsi="Arial"/>
        </w:rPr>
        <w:t>NP</w:t>
      </w:r>
    </w:p>
    <w:p w:rsidR="00351ED0" w:rsidRPr="009A7F6E" w:rsidRDefault="001D1583" w:rsidP="00FD43A3">
      <w:pPr>
        <w:pStyle w:val="TitreDoc"/>
        <w:rPr>
          <w:rFonts w:ascii="Arial" w:hAnsi="Arial"/>
          <w:sz w:val="24"/>
          <w:szCs w:val="24"/>
        </w:rPr>
      </w:pPr>
      <w:r w:rsidRPr="009A7F6E">
        <w:rPr>
          <w:rFonts w:ascii="Arial" w:hAnsi="Arial"/>
          <w:sz w:val="24"/>
          <w:szCs w:val="24"/>
        </w:rPr>
        <w:t>NOTE</w:t>
      </w:r>
      <w:r w:rsidR="00C033B9">
        <w:rPr>
          <w:rFonts w:ascii="Arial" w:hAnsi="Arial"/>
          <w:sz w:val="24"/>
          <w:szCs w:val="24"/>
        </w:rPr>
        <w:t xml:space="preserve"> </w:t>
      </w:r>
      <w:r w:rsidR="00203404">
        <w:rPr>
          <w:rFonts w:ascii="Arial" w:hAnsi="Arial"/>
          <w:sz w:val="24"/>
          <w:szCs w:val="24"/>
        </w:rPr>
        <w:t>D’ORIENTATION</w:t>
      </w:r>
    </w:p>
    <w:p w:rsidR="009A3898" w:rsidRDefault="004A4587" w:rsidP="005649CE">
      <w:pPr>
        <w:pStyle w:val="ZEts"/>
        <w:ind w:left="1695" w:hanging="1695"/>
        <w:rPr>
          <w:rFonts w:ascii="Arial" w:hAnsi="Arial"/>
        </w:rPr>
      </w:pPr>
      <w:r w:rsidRPr="009A7F6E">
        <w:rPr>
          <w:rFonts w:ascii="Arial" w:hAnsi="Arial"/>
          <w:u w:val="single"/>
        </w:rPr>
        <w:t>OBJET</w:t>
      </w:r>
      <w:r w:rsidRPr="009A7F6E">
        <w:rPr>
          <w:rFonts w:ascii="Arial" w:hAnsi="Arial"/>
        </w:rPr>
        <w:tab/>
        <w:t>:</w:t>
      </w:r>
      <w:r w:rsidR="00B15B65" w:rsidRPr="009A7F6E">
        <w:rPr>
          <w:rFonts w:ascii="Arial" w:hAnsi="Arial"/>
        </w:rPr>
        <w:tab/>
      </w:r>
      <w:r w:rsidR="004B2E16">
        <w:rPr>
          <w:rFonts w:ascii="Arial" w:hAnsi="Arial"/>
        </w:rPr>
        <w:t>Commémoration de la Victoire de 1945.</w:t>
      </w:r>
    </w:p>
    <w:p w:rsidR="009A7F6E" w:rsidRDefault="009A7F6E" w:rsidP="005649CE">
      <w:pPr>
        <w:pStyle w:val="ZEts"/>
        <w:ind w:left="1695" w:hanging="169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Cérémonie du </w:t>
      </w:r>
      <w:r w:rsidR="003F7691">
        <w:rPr>
          <w:rFonts w:ascii="Arial" w:hAnsi="Arial"/>
        </w:rPr>
        <w:t xml:space="preserve">vendredi </w:t>
      </w:r>
      <w:r w:rsidR="002F683F">
        <w:rPr>
          <w:rFonts w:ascii="Arial" w:hAnsi="Arial"/>
        </w:rPr>
        <w:t>8</w:t>
      </w:r>
      <w:r w:rsidR="004B2E16">
        <w:rPr>
          <w:rFonts w:ascii="Arial" w:hAnsi="Arial"/>
        </w:rPr>
        <w:t xml:space="preserve"> mai</w:t>
      </w:r>
      <w:r w:rsidR="00203404">
        <w:rPr>
          <w:rFonts w:ascii="Arial" w:hAnsi="Arial"/>
        </w:rPr>
        <w:t xml:space="preserve"> 202</w:t>
      </w:r>
      <w:r w:rsidR="003F7691">
        <w:rPr>
          <w:rFonts w:ascii="Arial" w:hAnsi="Arial"/>
        </w:rPr>
        <w:t>6</w:t>
      </w:r>
      <w:r>
        <w:rPr>
          <w:rFonts w:ascii="Arial" w:hAnsi="Arial"/>
        </w:rPr>
        <w:t xml:space="preserve"> à ANNECY.</w:t>
      </w:r>
    </w:p>
    <w:p w:rsidR="009A7F6E" w:rsidRPr="009A7F6E" w:rsidRDefault="009A7F6E" w:rsidP="005649CE">
      <w:pPr>
        <w:pStyle w:val="ZEts"/>
        <w:ind w:left="1695" w:hanging="1695"/>
        <w:rPr>
          <w:rFonts w:ascii="Arial" w:hAnsi="Arial"/>
        </w:rPr>
      </w:pPr>
    </w:p>
    <w:p w:rsidR="00E35109" w:rsidRDefault="00E35109" w:rsidP="00FD43A3">
      <w:pPr>
        <w:pStyle w:val="ZEts"/>
        <w:rPr>
          <w:rFonts w:ascii="Arial" w:hAnsi="Arial"/>
        </w:rPr>
      </w:pPr>
      <w:r w:rsidRPr="009A7F6E">
        <w:rPr>
          <w:rFonts w:ascii="Arial" w:hAnsi="Arial"/>
          <w:u w:val="single"/>
        </w:rPr>
        <w:t>ANNEXE</w:t>
      </w:r>
      <w:r w:rsidR="005649CE" w:rsidRPr="009A7F6E">
        <w:rPr>
          <w:rFonts w:ascii="Arial" w:hAnsi="Arial"/>
        </w:rPr>
        <w:tab/>
        <w:t xml:space="preserve">: </w:t>
      </w:r>
      <w:r w:rsidR="00D85471">
        <w:rPr>
          <w:rFonts w:ascii="Arial" w:hAnsi="Arial"/>
        </w:rPr>
        <w:t xml:space="preserve">I. </w:t>
      </w:r>
      <w:r w:rsidR="00D85471">
        <w:rPr>
          <w:rFonts w:ascii="Arial" w:hAnsi="Arial"/>
        </w:rPr>
        <w:tab/>
      </w:r>
      <w:r w:rsidR="00C76902" w:rsidRPr="009A7F6E">
        <w:rPr>
          <w:rFonts w:ascii="Arial" w:hAnsi="Arial"/>
        </w:rPr>
        <w:t>Déroulement</w:t>
      </w:r>
      <w:r w:rsidR="00523DFD" w:rsidRPr="009A7F6E">
        <w:rPr>
          <w:rFonts w:ascii="Arial" w:hAnsi="Arial"/>
        </w:rPr>
        <w:t xml:space="preserve"> de la cérém</w:t>
      </w:r>
      <w:r w:rsidR="00F301E6" w:rsidRPr="009A7F6E">
        <w:rPr>
          <w:rFonts w:ascii="Arial" w:hAnsi="Arial"/>
        </w:rPr>
        <w:t>onie</w:t>
      </w:r>
    </w:p>
    <w:p w:rsidR="00D85471" w:rsidRDefault="00C76902" w:rsidP="00FD43A3">
      <w:pPr>
        <w:pStyle w:val="ZEts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II. </w:t>
      </w:r>
      <w:r>
        <w:rPr>
          <w:rFonts w:ascii="Arial" w:hAnsi="Arial"/>
        </w:rPr>
        <w:tab/>
        <w:t>M</w:t>
      </w:r>
      <w:r w:rsidR="00D85471">
        <w:rPr>
          <w:rFonts w:ascii="Arial" w:hAnsi="Arial"/>
        </w:rPr>
        <w:t>odalités pratiques</w:t>
      </w:r>
    </w:p>
    <w:p w:rsidR="00D373B8" w:rsidRPr="009A7F6E" w:rsidRDefault="00C76902" w:rsidP="00FD43A3">
      <w:pPr>
        <w:pStyle w:val="ZEts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III. P</w:t>
      </w:r>
      <w:r w:rsidR="00D373B8">
        <w:rPr>
          <w:rFonts w:ascii="Arial" w:hAnsi="Arial"/>
        </w:rPr>
        <w:t>lan</w:t>
      </w:r>
    </w:p>
    <w:p w:rsidR="006C5AF5" w:rsidRPr="009A7F6E" w:rsidRDefault="00F301E6" w:rsidP="00FD43A3">
      <w:pPr>
        <w:pStyle w:val="Prambule"/>
        <w:rPr>
          <w:rFonts w:ascii="Arial" w:hAnsi="Arial" w:cs="Arial"/>
        </w:rPr>
      </w:pPr>
      <w:bookmarkStart w:id="0" w:name="_Toc311728537"/>
      <w:bookmarkStart w:id="1" w:name="_Toc311728710"/>
      <w:r w:rsidRPr="009A7F6E">
        <w:rPr>
          <w:rFonts w:ascii="Arial" w:hAnsi="Arial" w:cs="Arial"/>
        </w:rPr>
        <w:t xml:space="preserve">A l’occasion de la journée </w:t>
      </w:r>
      <w:r w:rsidR="004B2E16">
        <w:rPr>
          <w:rFonts w:ascii="Arial" w:hAnsi="Arial" w:cs="Arial"/>
        </w:rPr>
        <w:t xml:space="preserve">de </w:t>
      </w:r>
      <w:r w:rsidR="00854DD7">
        <w:rPr>
          <w:rFonts w:ascii="Arial" w:hAnsi="Arial" w:cs="Arial"/>
        </w:rPr>
        <w:t xml:space="preserve">commémoration de la victoire de </w:t>
      </w:r>
      <w:r w:rsidR="004B2E16">
        <w:rPr>
          <w:rFonts w:ascii="Arial" w:hAnsi="Arial" w:cs="Arial"/>
        </w:rPr>
        <w:t xml:space="preserve">1945, une cérémonie aura lieu le </w:t>
      </w:r>
      <w:r w:rsidR="003F7691">
        <w:rPr>
          <w:rFonts w:ascii="Arial" w:hAnsi="Arial" w:cs="Arial"/>
        </w:rPr>
        <w:t>vendredi</w:t>
      </w:r>
      <w:r w:rsidR="00377168">
        <w:rPr>
          <w:rFonts w:ascii="Arial" w:hAnsi="Arial" w:cs="Arial"/>
        </w:rPr>
        <w:t xml:space="preserve"> </w:t>
      </w:r>
      <w:r w:rsidR="004B2E16">
        <w:rPr>
          <w:rFonts w:ascii="Arial" w:hAnsi="Arial" w:cs="Arial"/>
        </w:rPr>
        <w:t>8 mai</w:t>
      </w:r>
      <w:r w:rsidR="00203404">
        <w:rPr>
          <w:rFonts w:ascii="Arial" w:hAnsi="Arial" w:cs="Arial"/>
        </w:rPr>
        <w:t xml:space="preserve"> 202</w:t>
      </w:r>
      <w:r w:rsidR="003F7691">
        <w:rPr>
          <w:rFonts w:ascii="Arial" w:hAnsi="Arial" w:cs="Arial"/>
        </w:rPr>
        <w:t>6</w:t>
      </w:r>
      <w:r w:rsidRPr="009A7F6E">
        <w:rPr>
          <w:rFonts w:ascii="Arial" w:hAnsi="Arial" w:cs="Arial"/>
        </w:rPr>
        <w:t xml:space="preserve"> à </w:t>
      </w:r>
      <w:r w:rsidRPr="006969A1">
        <w:rPr>
          <w:rFonts w:ascii="Arial" w:hAnsi="Arial" w:cs="Arial"/>
        </w:rPr>
        <w:t>11h00</w:t>
      </w:r>
      <w:r w:rsidR="001E3C5E">
        <w:rPr>
          <w:rFonts w:ascii="Arial" w:hAnsi="Arial" w:cs="Arial"/>
        </w:rPr>
        <w:t>,</w:t>
      </w:r>
      <w:r w:rsidRPr="009A7F6E">
        <w:rPr>
          <w:rFonts w:ascii="Arial" w:hAnsi="Arial" w:cs="Arial"/>
        </w:rPr>
        <w:t xml:space="preserve"> </w:t>
      </w:r>
      <w:r w:rsidR="004B2E16">
        <w:rPr>
          <w:rFonts w:ascii="Arial" w:hAnsi="Arial" w:cs="Arial"/>
        </w:rPr>
        <w:t>sur la place du Souvenir</w:t>
      </w:r>
      <w:r w:rsidR="009A7F6E">
        <w:rPr>
          <w:rFonts w:ascii="Arial" w:hAnsi="Arial" w:cs="Arial"/>
        </w:rPr>
        <w:t xml:space="preserve"> à ANNECY</w:t>
      </w:r>
      <w:r w:rsidR="001E3C5E">
        <w:rPr>
          <w:rFonts w:ascii="Arial" w:hAnsi="Arial" w:cs="Arial"/>
        </w:rPr>
        <w:t xml:space="preserve">, sous la présidence de </w:t>
      </w:r>
      <w:r w:rsidR="00203404">
        <w:rPr>
          <w:rFonts w:ascii="Arial" w:hAnsi="Arial" w:cs="Arial"/>
        </w:rPr>
        <w:t>M</w:t>
      </w:r>
      <w:r w:rsidR="00A438B1">
        <w:rPr>
          <w:rFonts w:ascii="Arial" w:hAnsi="Arial" w:cs="Arial"/>
        </w:rPr>
        <w:t>mme</w:t>
      </w:r>
      <w:r w:rsidR="00203404">
        <w:rPr>
          <w:rFonts w:ascii="Arial" w:hAnsi="Arial" w:cs="Arial"/>
        </w:rPr>
        <w:t xml:space="preserve"> </w:t>
      </w:r>
      <w:r w:rsidR="00A438B1">
        <w:rPr>
          <w:rFonts w:ascii="Arial" w:hAnsi="Arial" w:cs="Arial"/>
        </w:rPr>
        <w:t>É</w:t>
      </w:r>
      <w:r w:rsidR="00203404">
        <w:rPr>
          <w:rFonts w:ascii="Arial" w:hAnsi="Arial" w:cs="Arial"/>
        </w:rPr>
        <w:t>mmanuelle DUB</w:t>
      </w:r>
      <w:r w:rsidR="00A438B1">
        <w:rPr>
          <w:rFonts w:ascii="Arial" w:hAnsi="Arial" w:cs="Arial"/>
        </w:rPr>
        <w:t>É</w:t>
      </w:r>
      <w:r w:rsidR="00203404">
        <w:rPr>
          <w:rFonts w:ascii="Arial" w:hAnsi="Arial" w:cs="Arial"/>
        </w:rPr>
        <w:t>E</w:t>
      </w:r>
      <w:r w:rsidR="001E3C5E">
        <w:rPr>
          <w:rFonts w:ascii="Arial" w:hAnsi="Arial" w:cs="Arial"/>
        </w:rPr>
        <w:t xml:space="preserve">, </w:t>
      </w:r>
      <w:r w:rsidR="00203404">
        <w:rPr>
          <w:rFonts w:ascii="Arial" w:hAnsi="Arial" w:cs="Arial"/>
        </w:rPr>
        <w:t>préfè</w:t>
      </w:r>
      <w:r w:rsidR="004B2E16">
        <w:rPr>
          <w:rFonts w:ascii="Arial" w:hAnsi="Arial" w:cs="Arial"/>
        </w:rPr>
        <w:t>t</w:t>
      </w:r>
      <w:r w:rsidR="00203404">
        <w:rPr>
          <w:rFonts w:ascii="Arial" w:hAnsi="Arial" w:cs="Arial"/>
        </w:rPr>
        <w:t>e</w:t>
      </w:r>
      <w:r w:rsidR="001E3C5E">
        <w:rPr>
          <w:rFonts w:ascii="Arial" w:hAnsi="Arial" w:cs="Arial"/>
        </w:rPr>
        <w:t xml:space="preserve"> de Haute-Savoie.</w:t>
      </w:r>
    </w:p>
    <w:p w:rsidR="00900620" w:rsidRPr="009A7F6E" w:rsidRDefault="00523DFD" w:rsidP="005649CE">
      <w:pPr>
        <w:pStyle w:val="Prambule"/>
        <w:spacing w:before="120"/>
        <w:rPr>
          <w:rFonts w:ascii="Arial" w:hAnsi="Arial" w:cs="Arial"/>
        </w:rPr>
      </w:pPr>
      <w:r w:rsidRPr="009A7F6E">
        <w:rPr>
          <w:rFonts w:ascii="Arial" w:hAnsi="Arial" w:cs="Arial"/>
          <w:snapToGrid w:val="0"/>
        </w:rPr>
        <w:t xml:space="preserve">Cette note </w:t>
      </w:r>
      <w:r w:rsidR="00626270" w:rsidRPr="009A7F6E">
        <w:rPr>
          <w:rFonts w:ascii="Arial" w:hAnsi="Arial" w:cs="Arial"/>
          <w:snapToGrid w:val="0"/>
        </w:rPr>
        <w:t xml:space="preserve">en </w:t>
      </w:r>
      <w:r w:rsidR="00203404">
        <w:rPr>
          <w:rFonts w:ascii="Arial" w:hAnsi="Arial" w:cs="Arial"/>
          <w:snapToGrid w:val="0"/>
        </w:rPr>
        <w:t>définit les orientations relatives au</w:t>
      </w:r>
      <w:r w:rsidRPr="009A7F6E">
        <w:rPr>
          <w:rFonts w:ascii="Arial" w:hAnsi="Arial" w:cs="Arial"/>
          <w:snapToGrid w:val="0"/>
        </w:rPr>
        <w:t xml:space="preserve"> </w:t>
      </w:r>
      <w:r w:rsidR="00203404">
        <w:rPr>
          <w:rFonts w:ascii="Arial" w:hAnsi="Arial" w:cs="Arial"/>
          <w:snapToGrid w:val="0"/>
        </w:rPr>
        <w:t>déroulement et aux</w:t>
      </w:r>
      <w:r w:rsidR="00377168">
        <w:rPr>
          <w:rFonts w:ascii="Arial" w:hAnsi="Arial" w:cs="Arial"/>
          <w:snapToGrid w:val="0"/>
        </w:rPr>
        <w:t xml:space="preserve"> modalités.</w:t>
      </w:r>
      <w:r w:rsidR="00203404">
        <w:rPr>
          <w:rFonts w:ascii="Arial" w:hAnsi="Arial" w:cs="Arial"/>
          <w:snapToGrid w:val="0"/>
        </w:rPr>
        <w:t xml:space="preserve"> </w:t>
      </w:r>
      <w:r w:rsidR="00203404" w:rsidRPr="003F7691">
        <w:rPr>
          <w:rFonts w:ascii="Arial" w:hAnsi="Arial" w:cs="Arial"/>
          <w:snapToGrid w:val="0"/>
          <w:color w:val="FF0000"/>
        </w:rPr>
        <w:t>Elle sera complétée par une note d’organisation précisant les derniers ajustements du cérémonial et de la participation</w:t>
      </w:r>
      <w:r w:rsidR="00213121" w:rsidRPr="003F7691">
        <w:rPr>
          <w:rFonts w:ascii="Arial" w:hAnsi="Arial" w:cs="Arial"/>
          <w:snapToGrid w:val="0"/>
          <w:color w:val="FF0000"/>
        </w:rPr>
        <w:t xml:space="preserve"> scolaire</w:t>
      </w:r>
      <w:r w:rsidR="00FE75AC" w:rsidRPr="003F7691">
        <w:rPr>
          <w:rFonts w:ascii="Arial" w:hAnsi="Arial" w:cs="Arial"/>
          <w:snapToGrid w:val="0"/>
          <w:color w:val="FF0000"/>
        </w:rPr>
        <w:t xml:space="preserve">, à paraître en </w:t>
      </w:r>
      <w:r w:rsidR="006969A1">
        <w:rPr>
          <w:rFonts w:ascii="Arial" w:hAnsi="Arial" w:cs="Arial"/>
          <w:snapToGrid w:val="0"/>
          <w:color w:val="FF0000"/>
        </w:rPr>
        <w:t xml:space="preserve">début </w:t>
      </w:r>
      <w:r w:rsidR="00FE75AC" w:rsidRPr="003F7691">
        <w:rPr>
          <w:rFonts w:ascii="Arial" w:hAnsi="Arial" w:cs="Arial"/>
          <w:snapToGrid w:val="0"/>
          <w:color w:val="FF0000"/>
        </w:rPr>
        <w:t>S19</w:t>
      </w:r>
      <w:r w:rsidR="00203404" w:rsidRPr="003F7691">
        <w:rPr>
          <w:rFonts w:ascii="Arial" w:hAnsi="Arial" w:cs="Arial"/>
          <w:snapToGrid w:val="0"/>
          <w:color w:val="FF0000"/>
        </w:rPr>
        <w:t>.</w:t>
      </w:r>
    </w:p>
    <w:p w:rsidR="00900620" w:rsidRPr="009A7F6E" w:rsidRDefault="00900620" w:rsidP="005649CE">
      <w:pPr>
        <w:pStyle w:val="Prambule"/>
        <w:spacing w:before="120"/>
        <w:rPr>
          <w:rFonts w:ascii="Arial" w:hAnsi="Arial" w:cs="Arial"/>
        </w:rPr>
      </w:pPr>
    </w:p>
    <w:p w:rsidR="00900620" w:rsidRPr="009A7F6E" w:rsidRDefault="00206A9C" w:rsidP="005649CE">
      <w:pPr>
        <w:pStyle w:val="Prambule"/>
        <w:spacing w:before="120"/>
        <w:rPr>
          <w:rFonts w:ascii="Arial" w:hAnsi="Arial" w:cs="Arial"/>
        </w:rPr>
      </w:pPr>
      <w:r>
        <w:drawing>
          <wp:anchor distT="0" distB="0" distL="114300" distR="114300" simplePos="0" relativeHeight="251659264" behindDoc="1" locked="0" layoutInCell="1" allowOverlap="1" wp14:anchorId="02395215" wp14:editId="6C0EA4D3">
            <wp:simplePos x="0" y="0"/>
            <wp:positionH relativeFrom="column">
              <wp:posOffset>3465195</wp:posOffset>
            </wp:positionH>
            <wp:positionV relativeFrom="paragraph">
              <wp:posOffset>134620</wp:posOffset>
            </wp:positionV>
            <wp:extent cx="2538000" cy="17568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17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4989"/>
      </w:tblGrid>
      <w:tr w:rsidR="00900620" w:rsidRPr="009A7F6E" w:rsidTr="00B70FDF">
        <w:trPr>
          <w:trHeight w:val="1283"/>
          <w:jc w:val="right"/>
        </w:trPr>
        <w:tc>
          <w:tcPr>
            <w:tcW w:w="4989" w:type="dxa"/>
            <w:shd w:val="clear" w:color="auto" w:fill="auto"/>
          </w:tcPr>
          <w:p w:rsidR="00900620" w:rsidRPr="009A7F6E" w:rsidRDefault="00900620" w:rsidP="00900620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A7F6E">
              <w:rPr>
                <w:rFonts w:ascii="Arial" w:eastAsia="Times New Roman" w:hAnsi="Arial" w:cs="Arial"/>
                <w:lang w:eastAsia="fr-FR"/>
              </w:rPr>
              <w:t xml:space="preserve">Le lieutenant-colonel </w:t>
            </w:r>
            <w:r w:rsidR="009A7F6E">
              <w:rPr>
                <w:rFonts w:ascii="Arial" w:eastAsia="Times New Roman" w:hAnsi="Arial" w:cs="Arial"/>
                <w:lang w:eastAsia="fr-FR"/>
              </w:rPr>
              <w:t>Ludovic ROUGELOT</w:t>
            </w:r>
          </w:p>
          <w:p w:rsidR="00900620" w:rsidRPr="009A7F6E" w:rsidRDefault="00204D6E" w:rsidP="00900620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Délégation militaire d</w:t>
            </w:r>
            <w:r w:rsidR="00900620" w:rsidRPr="009A7F6E">
              <w:rPr>
                <w:rFonts w:ascii="Arial" w:eastAsia="Times New Roman" w:hAnsi="Arial" w:cs="Arial"/>
                <w:lang w:eastAsia="fr-FR"/>
              </w:rPr>
              <w:t>épartementale</w:t>
            </w:r>
          </w:p>
          <w:p w:rsidR="00900620" w:rsidRPr="009A7F6E" w:rsidRDefault="009A7F6E" w:rsidP="00900620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de </w:t>
            </w:r>
            <w:r w:rsidR="00900620" w:rsidRPr="009A7F6E">
              <w:rPr>
                <w:rFonts w:ascii="Arial" w:eastAsia="Times New Roman" w:hAnsi="Arial" w:cs="Arial"/>
                <w:lang w:eastAsia="fr-FR"/>
              </w:rPr>
              <w:t>Haute-Savoie</w:t>
            </w:r>
          </w:p>
        </w:tc>
      </w:tr>
    </w:tbl>
    <w:p w:rsidR="00900620" w:rsidRDefault="00900620" w:rsidP="00900620">
      <w:pPr>
        <w:pStyle w:val="Prambule"/>
        <w:spacing w:before="120"/>
      </w:pPr>
    </w:p>
    <w:p w:rsidR="00900620" w:rsidRDefault="00900620" w:rsidP="00900620">
      <w:pPr>
        <w:pStyle w:val="Prambule"/>
        <w:spacing w:before="120"/>
      </w:pPr>
    </w:p>
    <w:p w:rsidR="00900620" w:rsidRDefault="00900620" w:rsidP="00900620">
      <w:pPr>
        <w:pStyle w:val="Prambule"/>
        <w:spacing w:before="120"/>
      </w:pPr>
    </w:p>
    <w:p w:rsidR="0031416B" w:rsidRDefault="0031416B" w:rsidP="0031416B">
      <w:pPr>
        <w:pStyle w:val="Prambule"/>
        <w:tabs>
          <w:tab w:val="left" w:pos="6663"/>
        </w:tabs>
        <w:spacing w:before="120"/>
      </w:pPr>
      <w:r>
        <w:tab/>
      </w:r>
    </w:p>
    <w:p w:rsidR="0031416B" w:rsidRDefault="0031416B" w:rsidP="00900620">
      <w:pPr>
        <w:pStyle w:val="Prambule"/>
        <w:spacing w:before="120"/>
      </w:pPr>
    </w:p>
    <w:p w:rsidR="0031416B" w:rsidRDefault="0031416B" w:rsidP="00900620">
      <w:pPr>
        <w:pStyle w:val="Prambule"/>
        <w:spacing w:before="120"/>
      </w:pPr>
    </w:p>
    <w:p w:rsidR="0031416B" w:rsidRDefault="0031416B" w:rsidP="00900620">
      <w:pPr>
        <w:pStyle w:val="Prambule"/>
        <w:spacing w:before="120"/>
      </w:pPr>
    </w:p>
    <w:p w:rsidR="00900620" w:rsidRDefault="00900620" w:rsidP="00900620">
      <w:pPr>
        <w:pStyle w:val="Prambule"/>
        <w:spacing w:before="120"/>
      </w:pPr>
    </w:p>
    <w:p w:rsidR="0043268C" w:rsidRDefault="0043268C" w:rsidP="00900620">
      <w:pPr>
        <w:pStyle w:val="Prambule"/>
        <w:spacing w:before="120"/>
        <w:sectPr w:rsidR="0043268C" w:rsidSect="00B878B6">
          <w:footerReference w:type="default" r:id="rId13"/>
          <w:pgSz w:w="11906" w:h="16838"/>
          <w:pgMar w:top="1332" w:right="964" w:bottom="1985" w:left="964" w:header="709" w:footer="709" w:gutter="0"/>
          <w:cols w:space="708"/>
          <w:docGrid w:linePitch="360"/>
        </w:sectPr>
      </w:pPr>
    </w:p>
    <w:p w:rsidR="0043268C" w:rsidRPr="009A7F6E" w:rsidRDefault="0043268C" w:rsidP="0043268C">
      <w:pPr>
        <w:pStyle w:val="TitreAnnexe"/>
        <w:rPr>
          <w:rFonts w:ascii="Arial" w:hAnsi="Arial"/>
        </w:rPr>
      </w:pPr>
      <w:r w:rsidRPr="009A7F6E">
        <w:rPr>
          <w:rFonts w:ascii="Arial" w:hAnsi="Arial"/>
        </w:rPr>
        <w:lastRenderedPageBreak/>
        <w:t>ANNEXE</w:t>
      </w:r>
      <w:r w:rsidR="00F5734C">
        <w:rPr>
          <w:rFonts w:ascii="Arial" w:hAnsi="Arial"/>
        </w:rPr>
        <w:t xml:space="preserve"> I</w:t>
      </w:r>
    </w:p>
    <w:p w:rsidR="00F81837" w:rsidRDefault="0043268C" w:rsidP="007C57F2">
      <w:pPr>
        <w:pStyle w:val="TitreAnnexe"/>
        <w:spacing w:after="480"/>
        <w:rPr>
          <w:rFonts w:ascii="Arial" w:hAnsi="Arial"/>
        </w:rPr>
      </w:pPr>
      <w:r w:rsidRPr="009A7F6E">
        <w:rPr>
          <w:rFonts w:ascii="Arial" w:hAnsi="Arial"/>
        </w:rPr>
        <w:t>DÉROULEMENT DE LA CÉRÉMONIE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3056"/>
        <w:gridCol w:w="2439"/>
        <w:gridCol w:w="1617"/>
        <w:gridCol w:w="2636"/>
      </w:tblGrid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Horaires</w:t>
            </w:r>
          </w:p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Déroulement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Commandement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8E04EF" w:rsidRPr="008E04EF" w:rsidRDefault="003B7786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Sonnerie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Responsables / acteurs Observations</w:t>
            </w: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Avant 10h30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Installation de la sonorisation</w:t>
            </w: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Installation des gerbes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Mairie d’Annecy</w:t>
            </w: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10</w:t>
            </w:r>
            <w:r w:rsidR="00377168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h45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Mise en place du piquet d’honneur du 27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="00656ED3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BCA, de la Fanfare du 27</w:t>
            </w:r>
            <w:r w:rsidR="00656ED3" w:rsidRPr="00656ED3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656ED3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 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et des détachements FSI-SDIS</w:t>
            </w: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Mise en place des lecteurs et porteurs de gerbes (scolaires)</w:t>
            </w:r>
          </w:p>
          <w:p w:rsidR="0025333A" w:rsidRPr="008E04EF" w:rsidRDefault="0025333A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5333A" w:rsidRPr="008E04EF" w:rsidRDefault="0025333A" w:rsidP="0025333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Mise en place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des porte-drapeaux et des présidents d’association</w:t>
            </w: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6969A1" w:rsidRDefault="00203404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CNE(R) </w:t>
            </w:r>
            <w:r w:rsid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PARDON</w:t>
            </w:r>
            <w:r w:rsidR="003F769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, </w:t>
            </w:r>
          </w:p>
          <w:p w:rsidR="008E04EF" w:rsidRPr="008E04EF" w:rsidRDefault="003F7691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ADC CARLIER </w:t>
            </w:r>
            <w:r w:rsidR="008E04EF"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(DMD74) 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656ED3" w:rsidRDefault="00656ED3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5333A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DSDEN 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+ MME SALLENT</w:t>
            </w:r>
            <w:r w:rsidR="0025333A"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</w:p>
          <w:p w:rsidR="0025333A" w:rsidRDefault="0025333A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656ED3" w:rsidRDefault="00656ED3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25333A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ONAC</w:t>
            </w: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10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h50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Mise en place du rang protocolaire</w:t>
            </w: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BRCE </w:t>
            </w: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10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h55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Présentation de la cérémonie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MME SALLENT</w:t>
            </w: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h00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203404" w:rsidP="0062257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Arrivée de la Préfè</w:t>
            </w:r>
            <w:r w:rsidR="008E04EF"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</w:t>
            </w:r>
            <w:r w:rsidR="008E04EF"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8E04EF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et</w:t>
            </w:r>
            <w:r w:rsidR="0062257C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du maire d’Annecy</w:t>
            </w:r>
            <w:r w:rsidR="00C75CE1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, accompagnés </w:t>
            </w:r>
            <w:r w:rsidR="005E5F40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du DMD</w:t>
            </w:r>
            <w:r w:rsidR="00B62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54DD7" w:rsidRDefault="00854DD7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Intégration dans le rang protocolaire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75CE1" w:rsidRPr="008E04EF" w:rsidRDefault="00C75CE1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Présentez armes</w:t>
            </w:r>
          </w:p>
          <w:p w:rsid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62257C" w:rsidRPr="008E04EF" w:rsidRDefault="0062257C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Reposez armes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75CE1" w:rsidRPr="008E04EF" w:rsidRDefault="00C75CE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656ED3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Annonce</w:t>
            </w:r>
            <w:r w:rsidR="00854DD7"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 xml:space="preserve"> de phase par MC</w:t>
            </w:r>
          </w:p>
          <w:p w:rsidR="00C75CE1" w:rsidRPr="006969A1" w:rsidRDefault="00C75CE1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8E04EF" w:rsidRPr="006969A1" w:rsidRDefault="0062257C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62257C" w:rsidRPr="006969A1" w:rsidRDefault="0062257C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6969A1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DMD</w:t>
            </w:r>
          </w:p>
          <w:p w:rsidR="0062257C" w:rsidRPr="006969A1" w:rsidRDefault="0062257C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62257C" w:rsidRPr="006969A1" w:rsidRDefault="0062257C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  <w:tr w:rsidR="00FD4532" w:rsidRPr="008E04EF" w:rsidTr="00FD4532">
        <w:trPr>
          <w:trHeight w:val="480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Default="00FD4532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h01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624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Remise de décorations</w:t>
            </w: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77168" w:rsidRDefault="00377168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77168" w:rsidRDefault="00377168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6969A1" w:rsidRDefault="00FD4532" w:rsidP="00FD453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Les récipiendaires gagnent le centre de la place, aux ordres du chancelier </w:t>
            </w:r>
            <w:r w:rsidR="00203404"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GGD74</w:t>
            </w:r>
            <w:r w:rsidR="00377168"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.</w:t>
            </w:r>
          </w:p>
          <w:p w:rsidR="00377168" w:rsidRDefault="00377168" w:rsidP="00FD453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FE75AC" w:rsidRDefault="00203404" w:rsidP="002131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21312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highlight w:val="yellow"/>
                <w:lang w:eastAsia="fr-FR"/>
              </w:rPr>
              <w:t>Cette séquence sera précisée dans la note finale d’organisation.</w:t>
            </w:r>
          </w:p>
          <w:p w:rsidR="00034523" w:rsidRDefault="00034523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E75AC" w:rsidRDefault="00FE75AC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Pr="006969A1" w:rsidRDefault="00203404" w:rsidP="002034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Les décorés rejoignent les rangs, aux ordres du chancelier GGD74.</w:t>
            </w:r>
          </w:p>
          <w:p w:rsidR="00034523" w:rsidRDefault="00034523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034523" w:rsidRDefault="00034523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Default="003B7786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E75AC" w:rsidRPr="008E04EF" w:rsidRDefault="00FE75AC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Récipiendaires, gagnez vos emplacements</w:t>
            </w: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77168" w:rsidRDefault="00377168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034523" w:rsidRDefault="00034523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034523" w:rsidRDefault="00034523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P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203404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Décorés, rejoignez les rangs</w:t>
            </w:r>
          </w:p>
          <w:p w:rsidR="00203404" w:rsidRP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P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203404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034523" w:rsidRDefault="00034523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DB5D66" w:rsidRDefault="00DB5D6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DB5D66" w:rsidRDefault="00DB5D6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DB5D66" w:rsidRDefault="00DB5D6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C75CE1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656ED3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Annonce de phase par MC</w:t>
            </w: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FD4532" w:rsidRPr="008E04EF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77168" w:rsidRDefault="00377168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034523" w:rsidRDefault="00034523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034523" w:rsidRDefault="00034523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Default="00FD4532" w:rsidP="00FD453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Pr="008E04EF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03404" w:rsidRPr="008E04EF" w:rsidRDefault="00203404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FD4532" w:rsidRDefault="00FD4532" w:rsidP="002034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  <w:tr w:rsidR="00FD4532" w:rsidRPr="008E04EF" w:rsidTr="007F3300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Horaires</w:t>
            </w:r>
          </w:p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Déroulement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Commandement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FD4532" w:rsidRPr="008E04EF" w:rsidRDefault="003B7786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Sonnerie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532" w:rsidRPr="008E04EF" w:rsidRDefault="00FD4532" w:rsidP="007F3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Responsables / acteurs Observations</w:t>
            </w:r>
          </w:p>
        </w:tc>
      </w:tr>
      <w:tr w:rsidR="007726D6" w:rsidRPr="008E04EF" w:rsidTr="0040209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D6" w:rsidRPr="008E04EF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7726D6" w:rsidRPr="008E04EF" w:rsidRDefault="00DB5D6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11h10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7726D6" w:rsidRPr="00A438B1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A43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Lectures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highlight w:val="yellow"/>
                <w:lang w:eastAsia="fr-FR"/>
              </w:rPr>
            </w:pPr>
          </w:p>
          <w:p w:rsidR="007726D6" w:rsidRPr="00D55A80" w:rsidRDefault="006D7865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Texte </w:t>
            </w:r>
            <w:r w:rsidR="00FE75AC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1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(</w:t>
            </w:r>
            <w:proofErr w:type="spellStart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établiss</w:t>
            </w:r>
            <w:r w:rsidR="00213121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t</w:t>
            </w:r>
            <w:proofErr w:type="spellEnd"/>
            <w:r w:rsidR="00213121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 xml:space="preserve"> scolaire</w:t>
            </w:r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 xml:space="preserve"> TBD</w:t>
            </w:r>
            <w:r w:rsidR="00213121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)</w:t>
            </w:r>
          </w:p>
          <w:p w:rsidR="006D7865" w:rsidRPr="00D55A80" w:rsidRDefault="006D7865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Texte </w:t>
            </w:r>
            <w:r w:rsidR="00FE75AC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2</w:t>
            </w:r>
            <w:r w:rsidR="00213121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(</w:t>
            </w:r>
            <w:proofErr w:type="spellStart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établisst</w:t>
            </w:r>
            <w:proofErr w:type="spellEnd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 xml:space="preserve"> scolaire TBD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)</w:t>
            </w:r>
          </w:p>
          <w:p w:rsidR="006D7865" w:rsidRPr="00D55A80" w:rsidRDefault="006D7865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Texte </w:t>
            </w:r>
            <w:r w:rsidR="00FE75AC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3</w:t>
            </w:r>
            <w:r w:rsidR="00213121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(</w:t>
            </w:r>
            <w:proofErr w:type="spellStart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établisst</w:t>
            </w:r>
            <w:proofErr w:type="spellEnd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 xml:space="preserve"> scolaire TBD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)</w:t>
            </w:r>
          </w:p>
          <w:p w:rsidR="003B7786" w:rsidRPr="00D55A80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6969A1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 xml:space="preserve">Musique </w:t>
            </w:r>
          </w:p>
          <w:p w:rsidR="003B7786" w:rsidRPr="00D55A80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Texte </w:t>
            </w:r>
            <w:r w:rsidR="00FE75AC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4</w:t>
            </w:r>
            <w:r w:rsidR="00213121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(</w:t>
            </w:r>
            <w:proofErr w:type="spellStart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établisst</w:t>
            </w:r>
            <w:proofErr w:type="spellEnd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 xml:space="preserve"> scolaire TBD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)</w:t>
            </w:r>
          </w:p>
          <w:p w:rsidR="006D7865" w:rsidRPr="00D55A80" w:rsidRDefault="006D7865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Texte </w:t>
            </w:r>
            <w:r w:rsidR="00FE75AC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5</w:t>
            </w:r>
            <w:r w:rsidR="00213121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(</w:t>
            </w:r>
            <w:proofErr w:type="spellStart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établisst</w:t>
            </w:r>
            <w:proofErr w:type="spellEnd"/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 xml:space="preserve"> scolaire TBD</w:t>
            </w:r>
            <w:r w:rsidR="0076001E"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)</w:t>
            </w:r>
          </w:p>
          <w:p w:rsidR="003B7786" w:rsidRPr="00D55A80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6969A1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 xml:space="preserve">Musique 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highlight w:val="yellow"/>
                <w:lang w:eastAsia="fr-FR"/>
              </w:rPr>
            </w:pPr>
          </w:p>
          <w:p w:rsidR="003B7786" w:rsidRPr="00D55A80" w:rsidRDefault="003B7786" w:rsidP="003B7786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Lecture du message de l’UDAACM</w:t>
            </w:r>
          </w:p>
          <w:p w:rsidR="003B7786" w:rsidRPr="00D55A80" w:rsidRDefault="003B7786" w:rsidP="006D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FF0000"/>
                <w:sz w:val="18"/>
                <w:szCs w:val="18"/>
                <w:lang w:eastAsia="fr-FR"/>
              </w:rPr>
            </w:pPr>
          </w:p>
          <w:p w:rsidR="006D7865" w:rsidRPr="006969A1" w:rsidRDefault="003B7786" w:rsidP="006D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>Musique</w:t>
            </w:r>
          </w:p>
          <w:p w:rsidR="003B7786" w:rsidRPr="00D55A80" w:rsidRDefault="003B7786" w:rsidP="006D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Allocution du maire d’ANNECY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highlight w:val="yellow"/>
                <w:lang w:eastAsia="fr-FR"/>
              </w:rPr>
            </w:pPr>
          </w:p>
          <w:p w:rsidR="0040209D" w:rsidRPr="006969A1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>Musique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D6" w:rsidRPr="00D55A80" w:rsidRDefault="007726D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6969A1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Musique</w:t>
            </w:r>
            <w:r w:rsidR="0076001E"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76001E" w:rsidRPr="006969A1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92538B" w:rsidRPr="00D55A80" w:rsidRDefault="0092538B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92538B" w:rsidRPr="00D55A80" w:rsidRDefault="0092538B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6969A1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>Musique</w:t>
            </w:r>
            <w:r w:rsidR="0076001E" w:rsidRPr="006969A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76001E" w:rsidRPr="006969A1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6969A1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Marche 2</w:t>
            </w: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 xml:space="preserve"> DB</w:t>
            </w: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D55A80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92538B" w:rsidRPr="00D55A80" w:rsidRDefault="0092538B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Marche 1</w:t>
            </w: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 xml:space="preserve"> DFL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7726D6" w:rsidRPr="00A438B1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A438B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Annonce de phase par MC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Lecture par </w:t>
            </w:r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6D7865" w:rsidRPr="00D55A80" w:rsidRDefault="006D7865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Lecture par </w:t>
            </w:r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6D7865" w:rsidRPr="00D55A80" w:rsidRDefault="006D7865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Lecture par </w:t>
            </w:r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3B7786" w:rsidRPr="00D55A80" w:rsidRDefault="003B7786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3B7786" w:rsidRPr="006969A1" w:rsidRDefault="006969A1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Fanfare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</w:p>
          <w:p w:rsidR="006969A1" w:rsidRPr="00D55A80" w:rsidRDefault="006969A1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6D7865" w:rsidRPr="00D55A80" w:rsidRDefault="006D7865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Lecture par </w:t>
            </w:r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6D7865" w:rsidRPr="00D55A80" w:rsidRDefault="006D7865" w:rsidP="006D7865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D55A8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  <w:t xml:space="preserve">Lecture par </w:t>
            </w:r>
            <w:r w:rsidR="0076001E" w:rsidRPr="00D55A8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fr-FR"/>
              </w:rPr>
              <w:t>(TBD)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DA1F7D" w:rsidRPr="006969A1" w:rsidRDefault="006969A1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Fanfare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</w:p>
          <w:p w:rsidR="006969A1" w:rsidRPr="006969A1" w:rsidRDefault="006969A1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7726D6" w:rsidRPr="006969A1" w:rsidRDefault="006969A1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Président</w:t>
            </w:r>
            <w:r w:rsidR="007726D6"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UDAACM</w:t>
            </w:r>
          </w:p>
          <w:p w:rsidR="007726D6" w:rsidRPr="00D55A80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  <w:p w:rsidR="007726D6" w:rsidRPr="006969A1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Fanfare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  <w:p w:rsidR="007726D6" w:rsidRPr="006969A1" w:rsidRDefault="007726D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Pr="006969A1" w:rsidRDefault="00D55A80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M. ARMAND</w:t>
            </w:r>
            <w:r w:rsidR="003B7786"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, maire</w:t>
            </w:r>
          </w:p>
          <w:p w:rsidR="003B7786" w:rsidRPr="006969A1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Pr="00D55A80" w:rsidRDefault="003B7786" w:rsidP="0040209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Fanfare 27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BCA</w:t>
            </w:r>
          </w:p>
        </w:tc>
      </w:tr>
      <w:tr w:rsidR="00C54335" w:rsidRPr="008E04EF" w:rsidTr="00C5433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05401A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11h30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Lecture du message gouvernemental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Ouvrez le ban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Fermez le ban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Ouvrez le ban</w:t>
            </w:r>
          </w:p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Pr="008E04EF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Fermez le ban</w:t>
            </w: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Annonce de phase par MC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21312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21312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21312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21312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Lecture </w:t>
            </w:r>
            <w:r w:rsidR="00CF68C0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par la Préfè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t</w:t>
            </w:r>
            <w:r w:rsidR="00CF68C0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e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21312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21312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21312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21312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  <w:tr w:rsidR="00C54335" w:rsidRPr="008E04EF" w:rsidTr="00C5433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05401A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11h35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Dépôts de gerbe</w:t>
            </w:r>
          </w:p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Dépôt par les autorités</w:t>
            </w:r>
          </w:p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Dans l’ordre :</w:t>
            </w: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Associations</w:t>
            </w:r>
            <w:r w:rsidR="0075319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 </w:t>
            </w: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Grand Annecy</w:t>
            </w: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Mairie Annecy</w:t>
            </w: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Conseil départemental</w:t>
            </w: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Conseil régional</w:t>
            </w: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Parlementaires</w:t>
            </w:r>
          </w:p>
          <w:p w:rsidR="00C54335" w:rsidRPr="00C54335" w:rsidRDefault="0005401A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Préfè</w:t>
            </w:r>
            <w:r w:rsidR="00C54335"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t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e</w:t>
            </w:r>
          </w:p>
          <w:p w:rsidR="00C54335" w:rsidRPr="008E04EF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Pr="008E04EF" w:rsidRDefault="003B7786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Présentez armes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Pr="008E04EF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3B7786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8E04EF" w:rsidRDefault="00C54335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35" w:rsidRP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C54335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Annonce de phase par MC</w:t>
            </w:r>
          </w:p>
          <w:p w:rsidR="003B7786" w:rsidRDefault="003B7786" w:rsidP="003B778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3B7786" w:rsidRPr="003B7786" w:rsidRDefault="003B7786" w:rsidP="003B778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21312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21312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</w:t>
            </w:r>
          </w:p>
          <w:p w:rsidR="00C54335" w:rsidRDefault="003B7786" w:rsidP="003B778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Chef piquet 27</w:t>
            </w:r>
            <w:r w:rsidRPr="00213121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="0021312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3B778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BCA</w:t>
            </w:r>
          </w:p>
          <w:p w:rsidR="00C54335" w:rsidRPr="008E04EF" w:rsidRDefault="00C54335" w:rsidP="009D195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C54335" w:rsidRDefault="00C54335" w:rsidP="00C5433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54335" w:rsidRPr="00C54335" w:rsidRDefault="00C54335" w:rsidP="0029662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C54335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Les gerbes sont présentées par les élèves </w:t>
            </w:r>
            <w:r w:rsidR="00296620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lecteurs.</w:t>
            </w:r>
          </w:p>
        </w:tc>
      </w:tr>
      <w:tr w:rsidR="00213121" w:rsidRPr="008E04EF" w:rsidTr="00BF300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Default="00213121" w:rsidP="00BF3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Pr="00753195" w:rsidRDefault="00213121" w:rsidP="00BF30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11h45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753195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53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Hommage aux Morts</w:t>
            </w:r>
          </w:p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Minute de silence </w:t>
            </w:r>
          </w:p>
          <w:p w:rsidR="00213121" w:rsidRPr="008E04EF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DA1F7D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</w:pPr>
            <w:r w:rsidRPr="00DA1F7D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 xml:space="preserve">Marseillaise </w:t>
            </w:r>
          </w:p>
          <w:p w:rsidR="00213121" w:rsidRPr="008E04EF" w:rsidRDefault="00213121" w:rsidP="00BF3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Aux Morts</w:t>
            </w: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Reposez armes</w:t>
            </w:r>
          </w:p>
          <w:p w:rsidR="00213121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</w:t>
            </w: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Aux Morts</w:t>
            </w:r>
          </w:p>
          <w:p w:rsidR="00213121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Pr="0076001E" w:rsidRDefault="0021312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76001E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Marseillaise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</w:pPr>
          </w:p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</w:pPr>
          </w:p>
          <w:p w:rsidR="00213121" w:rsidRPr="008E04EF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 xml:space="preserve">Chef </w:t>
            </w:r>
            <w:r w:rsidRPr="008E04EF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>piquet 27</w:t>
            </w:r>
            <w:r w:rsidRPr="008E04EF">
              <w:rPr>
                <w:rFonts w:ascii="Arial" w:eastAsia="Times New Roman" w:hAnsi="Arial" w:cs="Arial"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 xml:space="preserve"> BCA</w:t>
            </w:r>
          </w:p>
          <w:p w:rsidR="00213121" w:rsidRPr="008E04EF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>(Lorsque la Préfè</w:t>
            </w:r>
            <w:r w:rsidRPr="008E04EF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>t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 xml:space="preserve"> a rejoint le rang protocolaire)</w:t>
            </w:r>
          </w:p>
          <w:p w:rsidR="00213121" w:rsidRDefault="00213121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</w:pPr>
          </w:p>
          <w:p w:rsidR="00213121" w:rsidRPr="008E04EF" w:rsidRDefault="0076001E" w:rsidP="00BF300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>Fanfare 27</w:t>
            </w:r>
            <w:r w:rsidRPr="0076001E">
              <w:rPr>
                <w:rFonts w:ascii="Arial" w:eastAsia="Times New Roman" w:hAnsi="Arial" w:cs="Arial"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t xml:space="preserve"> BCA</w:t>
            </w:r>
          </w:p>
          <w:p w:rsidR="00213121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</w:pPr>
          </w:p>
          <w:p w:rsidR="00213121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>Chef piquet 27</w:t>
            </w:r>
            <w:r w:rsidRPr="008E04EF">
              <w:rPr>
                <w:rFonts w:ascii="Arial" w:eastAsia="Times New Roman" w:hAnsi="Arial" w:cs="Arial"/>
                <w:bCs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 xml:space="preserve"> BCA</w:t>
            </w:r>
          </w:p>
          <w:p w:rsidR="00213121" w:rsidRPr="008E04EF" w:rsidRDefault="00213121" w:rsidP="00BF300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>Chef piquet 27</w:t>
            </w:r>
            <w:r w:rsidRPr="008E04EF">
              <w:rPr>
                <w:rFonts w:ascii="Arial" w:eastAsia="Times New Roman" w:hAnsi="Arial" w:cs="Arial"/>
                <w:bCs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8E04E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 xml:space="preserve"> BCA</w:t>
            </w:r>
          </w:p>
        </w:tc>
      </w:tr>
    </w:tbl>
    <w:p w:rsidR="002C4433" w:rsidRDefault="002C4433" w:rsidP="008E04EF">
      <w:pPr>
        <w:rPr>
          <w:rFonts w:ascii="Arial" w:hAnsi="Arial" w:cs="Arial"/>
          <w:noProof/>
          <w:lang w:eastAsia="fr-FR"/>
        </w:rPr>
      </w:pPr>
    </w:p>
    <w:p w:rsidR="00213121" w:rsidRDefault="00213121" w:rsidP="008E04EF">
      <w:pPr>
        <w:rPr>
          <w:rFonts w:ascii="Arial" w:hAnsi="Arial" w:cs="Arial"/>
          <w:noProof/>
          <w:lang w:eastAsia="fr-FR"/>
        </w:rPr>
      </w:pPr>
    </w:p>
    <w:p w:rsidR="00213121" w:rsidRDefault="00213121" w:rsidP="008E04EF">
      <w:pPr>
        <w:rPr>
          <w:rFonts w:ascii="Arial" w:hAnsi="Arial" w:cs="Arial"/>
          <w:noProof/>
          <w:lang w:eastAsia="fr-FR"/>
        </w:rPr>
      </w:pPr>
    </w:p>
    <w:p w:rsidR="00213121" w:rsidRPr="008E04EF" w:rsidRDefault="00213121" w:rsidP="008E04EF">
      <w:pPr>
        <w:rPr>
          <w:rFonts w:ascii="Arial" w:hAnsi="Arial" w:cs="Arial"/>
          <w:noProof/>
          <w:lang w:eastAsia="fr-FR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3056"/>
        <w:gridCol w:w="2439"/>
        <w:gridCol w:w="1617"/>
        <w:gridCol w:w="2636"/>
      </w:tblGrid>
      <w:tr w:rsidR="00213121" w:rsidRPr="008E04EF" w:rsidTr="006B33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Horaires</w:t>
            </w:r>
          </w:p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Déroulement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Commandement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Sonnerie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213121" w:rsidRPr="008E04EF" w:rsidRDefault="00213121" w:rsidP="006B3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Responsables / acteurs Observations</w:t>
            </w:r>
          </w:p>
        </w:tc>
      </w:tr>
      <w:tr w:rsidR="00FD496D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6D" w:rsidRDefault="00FD496D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54DD7" w:rsidRPr="008E04EF" w:rsidRDefault="00854DD7" w:rsidP="00D2663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11h</w:t>
            </w:r>
            <w:r w:rsidR="0005401A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D" w:rsidRPr="006969A1" w:rsidRDefault="00C63E5D" w:rsidP="00FD49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FD496D" w:rsidRPr="006969A1" w:rsidRDefault="00FD496D" w:rsidP="00874EA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Salut</w:t>
            </w:r>
            <w:r w:rsidR="00874EA5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des autorités aux drapeaux et présidents d’a</w:t>
            </w:r>
            <w:r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ssociations</w:t>
            </w:r>
            <w:r w:rsidR="00D26639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6D" w:rsidRPr="006969A1" w:rsidRDefault="00FD496D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D" w:rsidRPr="006969A1" w:rsidRDefault="00C63E5D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63E5D" w:rsidRPr="006969A1" w:rsidRDefault="00C63E5D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63E5D" w:rsidRPr="006969A1" w:rsidRDefault="00C63E5D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63E5D" w:rsidRPr="006969A1" w:rsidRDefault="00C63E5D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63E5D" w:rsidRPr="006969A1" w:rsidRDefault="00C63E5D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96D" w:rsidRDefault="00FD496D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Les Allobroges</w:t>
            </w:r>
          </w:p>
          <w:p w:rsidR="006969A1" w:rsidRPr="006969A1" w:rsidRDefault="006969A1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(Orchestre de la JONCHERE)</w:t>
            </w:r>
          </w:p>
          <w:p w:rsidR="00FD496D" w:rsidRPr="006969A1" w:rsidRDefault="0076001E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puis aubade (Fanfare 27)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D" w:rsidRPr="006969A1" w:rsidRDefault="00C63E5D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</w:p>
          <w:p w:rsidR="00C63E5D" w:rsidRPr="006969A1" w:rsidRDefault="00C63E5D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Annonce de phase par MC</w:t>
            </w:r>
          </w:p>
          <w:p w:rsidR="00FD496D" w:rsidRPr="006969A1" w:rsidRDefault="00FD496D" w:rsidP="00FD4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63E5D" w:rsidRPr="006969A1" w:rsidRDefault="00FD496D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Les autorités du rang protocolaire vont saluer les porte-drapeaux puis les présidents d’associations</w:t>
            </w:r>
            <w:r w:rsidR="00874EA5"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.</w:t>
            </w:r>
          </w:p>
          <w:p w:rsidR="00874EA5" w:rsidRDefault="00874EA5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6969A1" w:rsidRDefault="006969A1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6969A1" w:rsidRPr="006969A1" w:rsidRDefault="006969A1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C63E5D" w:rsidRPr="006969A1" w:rsidRDefault="00C63E5D" w:rsidP="00C63E5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fr-FR"/>
              </w:rPr>
              <w:t>Guidage par ONAC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.</w:t>
            </w:r>
          </w:p>
          <w:p w:rsidR="00FD496D" w:rsidRPr="006969A1" w:rsidRDefault="00FD496D" w:rsidP="00FD49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FD496D" w:rsidRPr="006969A1" w:rsidRDefault="00FD496D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E04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</w:t>
            </w:r>
            <w:r w:rsidR="00854DD7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1h</w:t>
            </w:r>
            <w:r w:rsidR="00DA1F7D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55</w:t>
            </w:r>
          </w:p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Salut au piquet d’honneur</w:t>
            </w:r>
            <w:r w:rsidR="00CF68C0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par le DMD accompagné de la Préfè</w:t>
            </w:r>
            <w:r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</w:t>
            </w:r>
            <w:r w:rsidR="00CF68C0"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:rsidR="008E04EF" w:rsidRPr="006969A1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Garde à vous</w:t>
            </w: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Présentez armes</w:t>
            </w: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Reposez armes</w:t>
            </w: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Repos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Pas de sonnerie</w:t>
            </w: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DMD</w:t>
            </w: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6C2C97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 xml:space="preserve"> BCA</w:t>
            </w: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</w:p>
          <w:p w:rsidR="006C2C97" w:rsidRPr="006969A1" w:rsidRDefault="006C2C97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 xml:space="preserve"> BCA</w:t>
            </w:r>
          </w:p>
          <w:p w:rsidR="006C2C97" w:rsidRPr="006969A1" w:rsidRDefault="006C2C97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</w:pPr>
          </w:p>
          <w:p w:rsidR="006C2C97" w:rsidRPr="006969A1" w:rsidRDefault="006C2C97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</w:pPr>
          </w:p>
          <w:p w:rsidR="006C2C97" w:rsidRPr="006969A1" w:rsidRDefault="006C2C97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 xml:space="preserve"> BCA</w:t>
            </w:r>
          </w:p>
          <w:p w:rsidR="006C2C97" w:rsidRPr="006969A1" w:rsidRDefault="006C2C97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>Chef piquet 27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vertAlign w:val="superscript"/>
                <w:lang w:eastAsia="fr-FR"/>
              </w:rPr>
              <w:t>e</w:t>
            </w:r>
            <w:r w:rsidRPr="006969A1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fr-FR"/>
              </w:rPr>
              <w:t xml:space="preserve"> BCA</w:t>
            </w:r>
          </w:p>
          <w:p w:rsidR="008E04EF" w:rsidRPr="006969A1" w:rsidRDefault="008E04EF" w:rsidP="006C2C9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  <w:tr w:rsidR="008E04EF" w:rsidRPr="008E04EF" w:rsidTr="00B70FD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8E04EF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8E04EF" w:rsidRDefault="00DA1F7D" w:rsidP="00D2663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A l’issue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Fin de la cérémonie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A438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Annonce sono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6969A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MME SALLENT</w:t>
            </w:r>
          </w:p>
          <w:p w:rsidR="008E04EF" w:rsidRPr="006969A1" w:rsidRDefault="008E04EF" w:rsidP="008E04E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</w:tbl>
    <w:p w:rsidR="00567574" w:rsidRPr="008E04EF" w:rsidRDefault="00567574" w:rsidP="0043268C">
      <w:pPr>
        <w:pStyle w:val="Prambule"/>
        <w:spacing w:before="120"/>
        <w:rPr>
          <w:rFonts w:ascii="Arial" w:hAnsi="Arial" w:cs="Arial"/>
        </w:rPr>
      </w:pPr>
    </w:p>
    <w:p w:rsidR="0084541E" w:rsidRPr="005A2543" w:rsidRDefault="006F200C" w:rsidP="005A2543">
      <w:pPr>
        <w:rPr>
          <w:rFonts w:ascii="Arial" w:eastAsia="Times New Roman" w:hAnsi="Arial" w:cs="Arial"/>
          <w:noProof/>
          <w:lang w:eastAsia="fr-FR"/>
        </w:rPr>
      </w:pPr>
      <w:r w:rsidRPr="008E04EF">
        <w:rPr>
          <w:rFonts w:ascii="Arial" w:hAnsi="Arial" w:cs="Arial"/>
        </w:rPr>
        <w:br w:type="page"/>
      </w:r>
      <w:bookmarkEnd w:id="0"/>
      <w:bookmarkEnd w:id="1"/>
    </w:p>
    <w:p w:rsidR="00E03AF5" w:rsidRPr="00D07FEB" w:rsidRDefault="00E03AF5" w:rsidP="00D07FEB">
      <w:pPr>
        <w:jc w:val="center"/>
        <w:rPr>
          <w:rFonts w:ascii="Arial" w:hAnsi="Arial" w:cs="Arial"/>
          <w:b/>
          <w:noProof/>
          <w:lang w:eastAsia="fr-FR"/>
        </w:rPr>
      </w:pPr>
      <w:r w:rsidRPr="00D07FEB">
        <w:rPr>
          <w:rFonts w:ascii="Arial" w:hAnsi="Arial"/>
          <w:b/>
        </w:rPr>
        <w:lastRenderedPageBreak/>
        <w:t>ANNEXE II</w:t>
      </w:r>
    </w:p>
    <w:p w:rsidR="00E03AF5" w:rsidRDefault="00D91CCC" w:rsidP="00D91CCC">
      <w:pPr>
        <w:pStyle w:val="TitreAnnexe"/>
        <w:rPr>
          <w:rFonts w:ascii="Arial" w:hAnsi="Arial"/>
        </w:rPr>
      </w:pPr>
      <w:r>
        <w:rPr>
          <w:rFonts w:ascii="Arial" w:hAnsi="Arial"/>
        </w:rPr>
        <w:t>MODALITÉS PRATIQUES</w:t>
      </w:r>
    </w:p>
    <w:p w:rsidR="00386AF8" w:rsidRPr="008E04EF" w:rsidRDefault="00386AF8" w:rsidP="00834A7B">
      <w:pPr>
        <w:pStyle w:val="TitreAnnexe"/>
        <w:jc w:val="left"/>
        <w:rPr>
          <w:rFonts w:ascii="Arial" w:hAnsi="Arial"/>
        </w:rPr>
      </w:pPr>
    </w:p>
    <w:p w:rsidR="00E03AF5" w:rsidRDefault="00E03AF5" w:rsidP="00386AF8">
      <w:pPr>
        <w:pStyle w:val="Titre1"/>
        <w:numPr>
          <w:ilvl w:val="0"/>
          <w:numId w:val="6"/>
        </w:numPr>
        <w:spacing w:before="0"/>
        <w:ind w:left="567"/>
        <w:rPr>
          <w:rFonts w:ascii="Arial" w:hAnsi="Arial" w:cs="Arial"/>
          <w:b/>
        </w:rPr>
      </w:pPr>
      <w:r w:rsidRPr="008E04EF">
        <w:rPr>
          <w:rFonts w:ascii="Arial" w:hAnsi="Arial" w:cs="Arial"/>
          <w:b/>
        </w:rPr>
        <w:t>COORDINATION</w:t>
      </w:r>
    </w:p>
    <w:p w:rsidR="00D55A80" w:rsidRPr="00D55A80" w:rsidRDefault="00D55A80" w:rsidP="00D55A80">
      <w:pPr>
        <w:rPr>
          <w:lang w:eastAsia="fr-FR"/>
        </w:rPr>
      </w:pPr>
    </w:p>
    <w:p w:rsidR="00E03AF5" w:rsidRPr="006969A1" w:rsidRDefault="00E03AF5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>Cérémonial </w:t>
      </w:r>
      <w:r w:rsidR="00B7256E" w:rsidRPr="006969A1">
        <w:rPr>
          <w:rFonts w:ascii="Arial" w:hAnsi="Arial" w:cs="Arial"/>
          <w:lang w:eastAsia="fr-FR"/>
        </w:rPr>
        <w:t xml:space="preserve">militaire </w:t>
      </w:r>
      <w:r w:rsidRPr="006969A1">
        <w:rPr>
          <w:rFonts w:ascii="Arial" w:hAnsi="Arial" w:cs="Arial"/>
          <w:lang w:eastAsia="fr-FR"/>
        </w:rPr>
        <w:t xml:space="preserve">et dispositif général : </w:t>
      </w:r>
      <w:r w:rsidR="00B7256E" w:rsidRPr="006969A1">
        <w:rPr>
          <w:rFonts w:ascii="Arial" w:hAnsi="Arial" w:cs="Arial"/>
          <w:lang w:eastAsia="fr-FR"/>
        </w:rPr>
        <w:t>LCL ROUGELOT</w:t>
      </w:r>
      <w:r w:rsidRPr="006969A1">
        <w:rPr>
          <w:rFonts w:ascii="Arial" w:hAnsi="Arial" w:cs="Arial"/>
          <w:lang w:eastAsia="fr-FR"/>
        </w:rPr>
        <w:t>,</w:t>
      </w:r>
      <w:r w:rsidR="00B7256E" w:rsidRPr="006969A1">
        <w:rPr>
          <w:rFonts w:ascii="Arial" w:hAnsi="Arial" w:cs="Arial"/>
          <w:lang w:eastAsia="fr-FR"/>
        </w:rPr>
        <w:t xml:space="preserve"> DMDA 74</w:t>
      </w:r>
      <w:r w:rsidR="002C1BC5" w:rsidRPr="006969A1">
        <w:rPr>
          <w:rFonts w:ascii="Arial" w:hAnsi="Arial" w:cs="Arial"/>
          <w:lang w:eastAsia="fr-FR"/>
        </w:rPr>
        <w:t>.</w:t>
      </w:r>
    </w:p>
    <w:p w:rsidR="003B0A88" w:rsidRPr="006969A1" w:rsidRDefault="003B0A88" w:rsidP="003B0A8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 xml:space="preserve">Maître de cérémonie : </w:t>
      </w:r>
      <w:r w:rsidR="00D55A80" w:rsidRPr="006969A1">
        <w:rPr>
          <w:rFonts w:ascii="Arial" w:hAnsi="Arial" w:cs="Arial"/>
          <w:lang w:eastAsia="fr-FR"/>
        </w:rPr>
        <w:t>Mme</w:t>
      </w:r>
      <w:r w:rsidRPr="006969A1">
        <w:rPr>
          <w:rFonts w:ascii="Arial" w:hAnsi="Arial" w:cs="Arial"/>
          <w:lang w:eastAsia="fr-FR"/>
        </w:rPr>
        <w:t xml:space="preserve"> Aurélie SALLENT, </w:t>
      </w:r>
      <w:r w:rsidR="009D1952" w:rsidRPr="006969A1">
        <w:rPr>
          <w:rFonts w:ascii="Arial" w:hAnsi="Arial" w:cs="Arial"/>
          <w:lang w:eastAsia="fr-FR"/>
        </w:rPr>
        <w:t xml:space="preserve">chef </w:t>
      </w:r>
      <w:r w:rsidRPr="006969A1">
        <w:rPr>
          <w:rFonts w:ascii="Arial" w:hAnsi="Arial" w:cs="Arial"/>
          <w:lang w:eastAsia="fr-FR"/>
        </w:rPr>
        <w:t>protocole de la municipalité d’ANNECY.</w:t>
      </w:r>
    </w:p>
    <w:p w:rsidR="003B0A88" w:rsidRPr="006969A1" w:rsidRDefault="003B0A88" w:rsidP="003B0A8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 xml:space="preserve">Accueil des autorités : </w:t>
      </w:r>
      <w:r w:rsidR="00D55A80" w:rsidRPr="006969A1">
        <w:rPr>
          <w:rFonts w:ascii="Arial" w:hAnsi="Arial" w:cs="Arial"/>
          <w:lang w:eastAsia="fr-FR"/>
        </w:rPr>
        <w:t>Mme</w:t>
      </w:r>
      <w:r w:rsidRPr="006969A1">
        <w:rPr>
          <w:rFonts w:ascii="Arial" w:hAnsi="Arial" w:cs="Arial"/>
          <w:lang w:eastAsia="fr-FR"/>
        </w:rPr>
        <w:t xml:space="preserve"> Joanna PELLUET, BRCE PREF 74. </w:t>
      </w:r>
    </w:p>
    <w:p w:rsidR="00B7256E" w:rsidRPr="006969A1" w:rsidRDefault="00B7256E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 xml:space="preserve">Accueil des unités : CNE(R) PARDON, </w:t>
      </w:r>
      <w:r w:rsidR="00DE7E94" w:rsidRPr="006969A1">
        <w:rPr>
          <w:rFonts w:ascii="Arial" w:hAnsi="Arial" w:cs="Arial"/>
          <w:lang w:eastAsia="fr-FR"/>
        </w:rPr>
        <w:t xml:space="preserve">ADC </w:t>
      </w:r>
      <w:r w:rsidR="00D55A80" w:rsidRPr="006969A1">
        <w:rPr>
          <w:rFonts w:ascii="Arial" w:hAnsi="Arial" w:cs="Arial"/>
          <w:lang w:eastAsia="fr-FR"/>
        </w:rPr>
        <w:t>CARLIER</w:t>
      </w:r>
      <w:r w:rsidR="00DE7E94" w:rsidRPr="006969A1">
        <w:rPr>
          <w:rFonts w:ascii="Arial" w:hAnsi="Arial" w:cs="Arial"/>
          <w:lang w:eastAsia="fr-FR"/>
        </w:rPr>
        <w:t xml:space="preserve">, </w:t>
      </w:r>
      <w:r w:rsidRPr="006969A1">
        <w:rPr>
          <w:rFonts w:ascii="Arial" w:hAnsi="Arial" w:cs="Arial"/>
          <w:lang w:eastAsia="fr-FR"/>
        </w:rPr>
        <w:t>DMD74.</w:t>
      </w:r>
    </w:p>
    <w:p w:rsidR="00E03AF5" w:rsidRPr="006969A1" w:rsidRDefault="00E03AF5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 xml:space="preserve">Accueil des associations et emblèmes : M. </w:t>
      </w:r>
      <w:r w:rsidR="00DA1F7D" w:rsidRPr="006969A1">
        <w:rPr>
          <w:rFonts w:ascii="Arial" w:hAnsi="Arial" w:cs="Arial"/>
          <w:lang w:eastAsia="fr-FR"/>
        </w:rPr>
        <w:t>Patrick LECUPPRE</w:t>
      </w:r>
      <w:r w:rsidRPr="006969A1">
        <w:rPr>
          <w:rFonts w:ascii="Arial" w:hAnsi="Arial" w:cs="Arial"/>
          <w:lang w:eastAsia="fr-FR"/>
        </w:rPr>
        <w:t xml:space="preserve">, </w:t>
      </w:r>
      <w:r w:rsidR="00DA1F7D" w:rsidRPr="006969A1">
        <w:rPr>
          <w:rFonts w:ascii="Arial" w:hAnsi="Arial" w:cs="Arial"/>
          <w:lang w:eastAsia="fr-FR"/>
        </w:rPr>
        <w:t xml:space="preserve">DIR </w:t>
      </w:r>
      <w:r w:rsidRPr="006969A1">
        <w:rPr>
          <w:rFonts w:ascii="Arial" w:hAnsi="Arial" w:cs="Arial"/>
          <w:lang w:eastAsia="fr-FR"/>
        </w:rPr>
        <w:t>ONAC VG 74</w:t>
      </w:r>
      <w:r w:rsidR="002C1BC5" w:rsidRPr="006969A1">
        <w:rPr>
          <w:rFonts w:ascii="Arial" w:hAnsi="Arial" w:cs="Arial"/>
          <w:lang w:eastAsia="fr-FR"/>
        </w:rPr>
        <w:t>.</w:t>
      </w:r>
    </w:p>
    <w:p w:rsidR="003B0A88" w:rsidRPr="006969A1" w:rsidRDefault="003B0A88" w:rsidP="003B0A8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 xml:space="preserve">Accueil des jeunes porte-drapeaux : </w:t>
      </w:r>
      <w:r w:rsidR="006969A1" w:rsidRPr="006969A1">
        <w:rPr>
          <w:rFonts w:ascii="Arial" w:hAnsi="Arial" w:cs="Arial"/>
          <w:lang w:eastAsia="fr-FR"/>
        </w:rPr>
        <w:t>CNE PERROT</w:t>
      </w:r>
      <w:r w:rsidR="00DE7E94" w:rsidRPr="006969A1">
        <w:rPr>
          <w:rFonts w:ascii="Arial" w:hAnsi="Arial" w:cs="Arial"/>
          <w:lang w:eastAsia="fr-FR"/>
        </w:rPr>
        <w:t xml:space="preserve">, </w:t>
      </w:r>
      <w:r w:rsidRPr="006969A1">
        <w:rPr>
          <w:rFonts w:ascii="Arial" w:hAnsi="Arial" w:cs="Arial"/>
          <w:lang w:eastAsia="fr-FR"/>
        </w:rPr>
        <w:t>DMD74.</w:t>
      </w:r>
    </w:p>
    <w:p w:rsidR="00CC31E4" w:rsidRPr="006969A1" w:rsidRDefault="00CC31E4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>Coordination des porte-drapeaux : M. Eric MISSILLIER, Association des Glières</w:t>
      </w:r>
      <w:r w:rsidR="002C1BC5" w:rsidRPr="006969A1">
        <w:rPr>
          <w:rFonts w:ascii="Arial" w:hAnsi="Arial" w:cs="Arial"/>
          <w:lang w:eastAsia="fr-FR"/>
        </w:rPr>
        <w:t>.</w:t>
      </w:r>
    </w:p>
    <w:p w:rsidR="00D91CCC" w:rsidRPr="006969A1" w:rsidRDefault="0071737F" w:rsidP="001611E8">
      <w:pPr>
        <w:pStyle w:val="Paragraphedeliste"/>
        <w:numPr>
          <w:ilvl w:val="0"/>
          <w:numId w:val="17"/>
        </w:numPr>
        <w:spacing w:after="0" w:line="240" w:lineRule="auto"/>
        <w:ind w:hanging="218"/>
        <w:jc w:val="both"/>
        <w:rPr>
          <w:rFonts w:ascii="Arial" w:hAnsi="Arial" w:cs="Arial"/>
          <w:lang w:eastAsia="fr-FR"/>
        </w:rPr>
      </w:pPr>
      <w:r w:rsidRPr="006969A1">
        <w:rPr>
          <w:rFonts w:ascii="Arial" w:hAnsi="Arial" w:cs="Arial"/>
          <w:lang w:eastAsia="fr-FR"/>
        </w:rPr>
        <w:t>Accueil des délégations scolaires</w:t>
      </w:r>
      <w:r w:rsidR="003B0A88" w:rsidRPr="006969A1">
        <w:rPr>
          <w:rFonts w:ascii="Arial" w:hAnsi="Arial" w:cs="Arial"/>
          <w:lang w:eastAsia="fr-FR"/>
        </w:rPr>
        <w:t xml:space="preserve"> </w:t>
      </w:r>
      <w:r w:rsidRPr="006969A1">
        <w:rPr>
          <w:rFonts w:ascii="Arial" w:hAnsi="Arial" w:cs="Arial"/>
          <w:lang w:eastAsia="fr-FR"/>
        </w:rPr>
        <w:t xml:space="preserve">: </w:t>
      </w:r>
      <w:r w:rsidR="00DA1F7D" w:rsidRPr="006969A1">
        <w:rPr>
          <w:rFonts w:ascii="Arial" w:hAnsi="Arial" w:cs="Arial"/>
          <w:lang w:eastAsia="fr-FR"/>
        </w:rPr>
        <w:t>M. Jean-Paul ZAMPIN</w:t>
      </w:r>
      <w:r w:rsidRPr="006969A1">
        <w:rPr>
          <w:rFonts w:ascii="Arial" w:hAnsi="Arial" w:cs="Arial"/>
          <w:lang w:eastAsia="fr-FR"/>
        </w:rPr>
        <w:t>, DSDEN 74</w:t>
      </w:r>
      <w:r w:rsidR="003B0A88" w:rsidRPr="006969A1">
        <w:rPr>
          <w:rFonts w:ascii="Arial" w:hAnsi="Arial" w:cs="Arial"/>
          <w:lang w:eastAsia="fr-FR"/>
        </w:rPr>
        <w:t>.</w:t>
      </w:r>
    </w:p>
    <w:p w:rsidR="00D91CCC" w:rsidRPr="008E04EF" w:rsidRDefault="00D91CCC" w:rsidP="00386AF8">
      <w:pPr>
        <w:pStyle w:val="Paragraphedeliste"/>
        <w:spacing w:after="0" w:line="240" w:lineRule="auto"/>
        <w:ind w:left="927"/>
        <w:jc w:val="both"/>
        <w:rPr>
          <w:rFonts w:ascii="Arial" w:hAnsi="Arial" w:cs="Arial"/>
          <w:lang w:eastAsia="fr-FR"/>
        </w:rPr>
      </w:pPr>
    </w:p>
    <w:p w:rsidR="00B7256E" w:rsidRDefault="00B7256E" w:rsidP="00386AF8">
      <w:pPr>
        <w:pStyle w:val="Titre1"/>
        <w:numPr>
          <w:ilvl w:val="0"/>
          <w:numId w:val="6"/>
        </w:numPr>
        <w:spacing w:before="0"/>
        <w:ind w:left="567"/>
        <w:rPr>
          <w:rFonts w:ascii="Arial" w:hAnsi="Arial" w:cs="Arial"/>
          <w:b/>
          <w:noProof/>
        </w:rPr>
      </w:pPr>
      <w:r w:rsidRPr="008E04EF">
        <w:rPr>
          <w:rFonts w:ascii="Arial" w:hAnsi="Arial" w:cs="Arial"/>
          <w:b/>
          <w:noProof/>
        </w:rPr>
        <w:t xml:space="preserve">TROUPES SOUS LES ARMES </w:t>
      </w:r>
    </w:p>
    <w:p w:rsidR="00D55A80" w:rsidRPr="00D55A80" w:rsidRDefault="00D55A80" w:rsidP="00D55A80">
      <w:pPr>
        <w:rPr>
          <w:lang w:eastAsia="fr-FR"/>
        </w:rPr>
      </w:pPr>
    </w:p>
    <w:p w:rsidR="00B7256E" w:rsidRDefault="00296E18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1 piquet d’honneur à 0/1</w:t>
      </w:r>
      <w:r w:rsidR="00B70FDF">
        <w:rPr>
          <w:rFonts w:ascii="Arial" w:hAnsi="Arial" w:cs="Arial"/>
          <w:lang w:eastAsia="fr-FR"/>
        </w:rPr>
        <w:t>/</w:t>
      </w:r>
      <w:r>
        <w:rPr>
          <w:rFonts w:ascii="Arial" w:hAnsi="Arial" w:cs="Arial"/>
          <w:lang w:eastAsia="fr-FR"/>
        </w:rPr>
        <w:t>9</w:t>
      </w:r>
      <w:r w:rsidR="00B70FDF">
        <w:rPr>
          <w:rFonts w:ascii="Arial" w:hAnsi="Arial" w:cs="Arial"/>
          <w:lang w:eastAsia="fr-FR"/>
        </w:rPr>
        <w:t xml:space="preserve"> du 27</w:t>
      </w:r>
      <w:r w:rsidR="00B70FDF" w:rsidRPr="00B70FDF">
        <w:rPr>
          <w:rFonts w:ascii="Arial" w:hAnsi="Arial" w:cs="Arial"/>
          <w:vertAlign w:val="superscript"/>
          <w:lang w:eastAsia="fr-FR"/>
        </w:rPr>
        <w:t>e</w:t>
      </w:r>
      <w:r w:rsidR="00B70FDF">
        <w:rPr>
          <w:rFonts w:ascii="Arial" w:hAnsi="Arial" w:cs="Arial"/>
          <w:lang w:eastAsia="fr-FR"/>
        </w:rPr>
        <w:t xml:space="preserve"> BCA</w:t>
      </w:r>
      <w:r w:rsidR="003B0A88">
        <w:rPr>
          <w:rFonts w:ascii="Arial" w:hAnsi="Arial" w:cs="Arial"/>
          <w:lang w:eastAsia="fr-FR"/>
        </w:rPr>
        <w:t>. Le chef de piquet sera le commandant des troupes.</w:t>
      </w:r>
    </w:p>
    <w:p w:rsidR="006758CC" w:rsidRPr="00D55A80" w:rsidRDefault="00764F61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rPr>
          <w:rFonts w:ascii="Arial" w:hAnsi="Arial" w:cs="Arial"/>
          <w:color w:val="FF0000"/>
          <w:lang w:eastAsia="fr-FR"/>
        </w:rPr>
      </w:pPr>
      <w:r w:rsidRPr="00D55A80">
        <w:rPr>
          <w:rFonts w:ascii="Arial" w:hAnsi="Arial" w:cs="Arial"/>
          <w:color w:val="FF0000"/>
          <w:lang w:eastAsia="fr-FR"/>
        </w:rPr>
        <w:t>1 détachement GGD à 1/5/0</w:t>
      </w:r>
    </w:p>
    <w:p w:rsidR="006758CC" w:rsidRPr="00D55A80" w:rsidRDefault="003A225F" w:rsidP="00386AF8">
      <w:pPr>
        <w:pStyle w:val="Paragraphedeliste"/>
        <w:numPr>
          <w:ilvl w:val="0"/>
          <w:numId w:val="17"/>
        </w:numPr>
        <w:spacing w:after="0" w:line="240" w:lineRule="auto"/>
        <w:ind w:hanging="218"/>
        <w:rPr>
          <w:rFonts w:ascii="Arial" w:hAnsi="Arial" w:cs="Arial"/>
          <w:color w:val="FF0000"/>
          <w:lang w:eastAsia="fr-FR"/>
        </w:rPr>
      </w:pPr>
      <w:r w:rsidRPr="00D55A80">
        <w:rPr>
          <w:rFonts w:ascii="Arial" w:hAnsi="Arial" w:cs="Arial"/>
          <w:color w:val="FF0000"/>
          <w:lang w:eastAsia="fr-FR"/>
        </w:rPr>
        <w:t>1 détachement DIPN</w:t>
      </w:r>
      <w:r w:rsidR="00C71FB4" w:rsidRPr="00D55A80">
        <w:rPr>
          <w:rFonts w:ascii="Arial" w:hAnsi="Arial" w:cs="Arial"/>
          <w:color w:val="FF0000"/>
          <w:lang w:eastAsia="fr-FR"/>
        </w:rPr>
        <w:t xml:space="preserve"> à 5 policiers</w:t>
      </w:r>
    </w:p>
    <w:p w:rsidR="00834A7B" w:rsidRPr="00D55A80" w:rsidRDefault="006758CC" w:rsidP="00834A7B">
      <w:pPr>
        <w:pStyle w:val="Paragraphedeliste"/>
        <w:numPr>
          <w:ilvl w:val="0"/>
          <w:numId w:val="17"/>
        </w:numPr>
        <w:spacing w:after="0" w:line="240" w:lineRule="auto"/>
        <w:ind w:hanging="218"/>
        <w:rPr>
          <w:rFonts w:ascii="Arial" w:hAnsi="Arial" w:cs="Arial"/>
          <w:color w:val="FF0000"/>
          <w:lang w:eastAsia="fr-FR"/>
        </w:rPr>
      </w:pPr>
      <w:r w:rsidRPr="00D55A80">
        <w:rPr>
          <w:rFonts w:ascii="Arial" w:hAnsi="Arial" w:cs="Arial"/>
          <w:color w:val="FF0000"/>
          <w:lang w:eastAsia="fr-FR"/>
        </w:rPr>
        <w:t xml:space="preserve">1 détachement SDIS à </w:t>
      </w:r>
      <w:r w:rsidR="00DE4556" w:rsidRPr="00D55A80">
        <w:rPr>
          <w:rFonts w:ascii="Arial" w:hAnsi="Arial" w:cs="Arial"/>
          <w:color w:val="FF0000"/>
          <w:lang w:eastAsia="fr-FR"/>
        </w:rPr>
        <w:t>0/1/5</w:t>
      </w:r>
    </w:p>
    <w:p w:rsidR="007F3300" w:rsidRDefault="00713833" w:rsidP="00834A7B">
      <w:pPr>
        <w:pStyle w:val="Titre1"/>
        <w:numPr>
          <w:ilvl w:val="0"/>
          <w:numId w:val="6"/>
        </w:numPr>
        <w:tabs>
          <w:tab w:val="clear" w:pos="28"/>
          <w:tab w:val="num" w:pos="567"/>
        </w:tabs>
        <w:ind w:hanging="28"/>
        <w:rPr>
          <w:rFonts w:ascii="Arial" w:hAnsi="Arial" w:cs="Arial"/>
          <w:b/>
        </w:rPr>
      </w:pPr>
      <w:r w:rsidRPr="00834A7B">
        <w:rPr>
          <w:rFonts w:ascii="Arial" w:hAnsi="Arial" w:cs="Arial"/>
          <w:b/>
        </w:rPr>
        <w:t>REMISE DE DECORATIONS</w:t>
      </w:r>
    </w:p>
    <w:p w:rsidR="00D55A80" w:rsidRPr="00D55A80" w:rsidRDefault="00D55A80" w:rsidP="00D55A80">
      <w:pPr>
        <w:rPr>
          <w:lang w:eastAsia="fr-FR"/>
        </w:rPr>
      </w:pPr>
    </w:p>
    <w:p w:rsidR="007F3300" w:rsidRPr="00D55A80" w:rsidRDefault="00296E18" w:rsidP="007F3300">
      <w:pPr>
        <w:pStyle w:val="Paragraphedeliste"/>
        <w:spacing w:after="0" w:line="240" w:lineRule="auto"/>
        <w:ind w:left="709"/>
        <w:rPr>
          <w:rFonts w:ascii="Arial" w:hAnsi="Arial" w:cs="Arial"/>
          <w:i/>
          <w:color w:val="FF0000"/>
          <w:lang w:eastAsia="fr-FR"/>
        </w:rPr>
      </w:pPr>
      <w:r w:rsidRPr="00D55A80">
        <w:rPr>
          <w:rFonts w:ascii="Arial" w:hAnsi="Arial" w:cs="Arial"/>
          <w:b/>
          <w:i/>
          <w:color w:val="FF0000"/>
          <w:lang w:eastAsia="fr-FR"/>
        </w:rPr>
        <w:t>Cette séquence sera précisée dans la note finale d’organisation.</w:t>
      </w:r>
      <w:r w:rsidR="00781CAA" w:rsidRPr="00D55A80">
        <w:rPr>
          <w:rFonts w:ascii="Arial" w:hAnsi="Arial" w:cs="Arial"/>
          <w:b/>
          <w:i/>
          <w:color w:val="FF0000"/>
          <w:lang w:eastAsia="fr-FR"/>
        </w:rPr>
        <w:t xml:space="preserve"> Les unités fourniront les noms des récipiendaires à la DMD74 pour le 05 mai.</w:t>
      </w:r>
    </w:p>
    <w:p w:rsidR="00713833" w:rsidRPr="000260B6" w:rsidRDefault="00713833" w:rsidP="000260B6">
      <w:pPr>
        <w:spacing w:after="0" w:line="240" w:lineRule="auto"/>
        <w:rPr>
          <w:rFonts w:ascii="Arial" w:hAnsi="Arial" w:cs="Arial"/>
          <w:lang w:eastAsia="fr-FR"/>
        </w:rPr>
      </w:pPr>
    </w:p>
    <w:p w:rsidR="000260B6" w:rsidRPr="001611E8" w:rsidRDefault="00713833" w:rsidP="001611E8">
      <w:pPr>
        <w:pStyle w:val="Paragraphedeliste"/>
        <w:spacing w:after="0" w:line="240" w:lineRule="auto"/>
        <w:ind w:left="709"/>
        <w:rPr>
          <w:rFonts w:ascii="Arial" w:hAnsi="Arial" w:cs="Arial"/>
          <w:lang w:eastAsia="fr-FR"/>
        </w:rPr>
      </w:pPr>
      <w:r w:rsidRPr="00713833">
        <w:rPr>
          <w:rFonts w:ascii="Arial" w:hAnsi="Arial" w:cs="Arial"/>
          <w:lang w:eastAsia="fr-FR"/>
        </w:rPr>
        <w:t>Les récipiendaires seront</w:t>
      </w:r>
      <w:r w:rsidR="007E7886">
        <w:rPr>
          <w:rFonts w:ascii="Arial" w:hAnsi="Arial" w:cs="Arial"/>
          <w:lang w:eastAsia="fr-FR"/>
        </w:rPr>
        <w:t xml:space="preserve"> aux ordres du chancelier </w:t>
      </w:r>
      <w:r w:rsidR="007F3300">
        <w:rPr>
          <w:rFonts w:ascii="Arial" w:hAnsi="Arial" w:cs="Arial"/>
          <w:lang w:eastAsia="fr-FR"/>
        </w:rPr>
        <w:t xml:space="preserve">du </w:t>
      </w:r>
      <w:r w:rsidR="00296E18">
        <w:rPr>
          <w:rFonts w:ascii="Arial" w:hAnsi="Arial" w:cs="Arial"/>
          <w:lang w:eastAsia="fr-FR"/>
        </w:rPr>
        <w:t>GGD 74</w:t>
      </w:r>
      <w:r w:rsidRPr="00713833">
        <w:rPr>
          <w:rFonts w:ascii="Arial" w:hAnsi="Arial" w:cs="Arial"/>
          <w:lang w:eastAsia="fr-FR"/>
        </w:rPr>
        <w:t xml:space="preserve"> qui constituera le coussin et s’assurera du cérémonial de remise.</w:t>
      </w:r>
    </w:p>
    <w:p w:rsidR="000260B6" w:rsidRPr="001611E8" w:rsidRDefault="00713833" w:rsidP="001611E8">
      <w:pPr>
        <w:pStyle w:val="Paragraphedeliste"/>
        <w:spacing w:after="0" w:line="240" w:lineRule="auto"/>
        <w:ind w:left="709"/>
        <w:rPr>
          <w:rFonts w:ascii="Arial" w:hAnsi="Arial" w:cs="Arial"/>
          <w:lang w:eastAsia="fr-FR"/>
        </w:rPr>
      </w:pPr>
      <w:r w:rsidRPr="00713833">
        <w:rPr>
          <w:rFonts w:ascii="Arial" w:hAnsi="Arial" w:cs="Arial"/>
          <w:lang w:eastAsia="fr-FR"/>
        </w:rPr>
        <w:t>Un porteur de micr</w:t>
      </w:r>
      <w:r w:rsidR="007E7886">
        <w:rPr>
          <w:rFonts w:ascii="Arial" w:hAnsi="Arial" w:cs="Arial"/>
          <w:lang w:eastAsia="fr-FR"/>
        </w:rPr>
        <w:t xml:space="preserve">o perche sera désigné par le </w:t>
      </w:r>
      <w:r w:rsidR="0027736A">
        <w:rPr>
          <w:rFonts w:ascii="Arial" w:hAnsi="Arial" w:cs="Arial"/>
          <w:lang w:eastAsia="fr-FR"/>
        </w:rPr>
        <w:t xml:space="preserve">chancelier </w:t>
      </w:r>
      <w:r w:rsidR="00DA1F7D">
        <w:rPr>
          <w:rFonts w:ascii="Arial" w:hAnsi="Arial" w:cs="Arial"/>
          <w:lang w:eastAsia="fr-FR"/>
        </w:rPr>
        <w:t xml:space="preserve">du </w:t>
      </w:r>
      <w:r w:rsidR="00296E18">
        <w:rPr>
          <w:rFonts w:ascii="Arial" w:hAnsi="Arial" w:cs="Arial"/>
          <w:lang w:eastAsia="fr-FR"/>
        </w:rPr>
        <w:t>GGD 74</w:t>
      </w:r>
      <w:r w:rsidRPr="00713833">
        <w:rPr>
          <w:rFonts w:ascii="Arial" w:hAnsi="Arial" w:cs="Arial"/>
          <w:lang w:eastAsia="fr-FR"/>
        </w:rPr>
        <w:t xml:space="preserve"> pour la remise de décorations par les autorités.</w:t>
      </w:r>
    </w:p>
    <w:p w:rsidR="00D754C6" w:rsidRPr="001611E8" w:rsidRDefault="00DA1F7D" w:rsidP="001611E8">
      <w:pPr>
        <w:pStyle w:val="Paragraphedeliste"/>
        <w:spacing w:after="0" w:line="240" w:lineRule="auto"/>
        <w:ind w:left="709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Le</w:t>
      </w:r>
      <w:r w:rsidR="00296E18">
        <w:rPr>
          <w:rFonts w:ascii="Arial" w:hAnsi="Arial" w:cs="Arial"/>
          <w:lang w:eastAsia="fr-FR"/>
        </w:rPr>
        <w:t>s éventuels texte de citation seront</w:t>
      </w:r>
      <w:r>
        <w:rPr>
          <w:rFonts w:ascii="Arial" w:hAnsi="Arial" w:cs="Arial"/>
          <w:lang w:eastAsia="fr-FR"/>
        </w:rPr>
        <w:t xml:space="preserve"> lu</w:t>
      </w:r>
      <w:r w:rsidR="00296E18">
        <w:rPr>
          <w:rFonts w:ascii="Arial" w:hAnsi="Arial" w:cs="Arial"/>
          <w:lang w:eastAsia="fr-FR"/>
        </w:rPr>
        <w:t>s</w:t>
      </w:r>
      <w:r w:rsidR="007F3300">
        <w:rPr>
          <w:rFonts w:ascii="Arial" w:hAnsi="Arial" w:cs="Arial"/>
          <w:lang w:eastAsia="fr-FR"/>
        </w:rPr>
        <w:t xml:space="preserve"> par </w:t>
      </w:r>
      <w:r w:rsidR="00296E18" w:rsidRPr="00D55A80">
        <w:rPr>
          <w:rFonts w:ascii="Arial" w:hAnsi="Arial" w:cs="Arial"/>
          <w:color w:val="FF0000"/>
          <w:lang w:eastAsia="fr-FR"/>
        </w:rPr>
        <w:t xml:space="preserve">l’ADC </w:t>
      </w:r>
      <w:r w:rsidR="00D55A80" w:rsidRPr="00D55A80">
        <w:rPr>
          <w:rFonts w:ascii="Arial" w:hAnsi="Arial" w:cs="Arial"/>
          <w:color w:val="FF0000"/>
          <w:lang w:eastAsia="fr-FR"/>
        </w:rPr>
        <w:t>CARLIER</w:t>
      </w:r>
      <w:r w:rsidR="007F3300" w:rsidRPr="00D55A80">
        <w:rPr>
          <w:rFonts w:ascii="Arial" w:hAnsi="Arial" w:cs="Arial"/>
          <w:color w:val="FF0000"/>
          <w:lang w:eastAsia="fr-FR"/>
        </w:rPr>
        <w:t xml:space="preserve"> (</w:t>
      </w:r>
      <w:r w:rsidR="00296E18" w:rsidRPr="00D55A80">
        <w:rPr>
          <w:rFonts w:ascii="Arial" w:hAnsi="Arial" w:cs="Arial"/>
          <w:color w:val="FF0000"/>
          <w:lang w:eastAsia="fr-FR"/>
        </w:rPr>
        <w:t>SOA DMDA 74</w:t>
      </w:r>
      <w:r w:rsidR="007F3300" w:rsidRPr="00D55A80">
        <w:rPr>
          <w:rFonts w:ascii="Arial" w:hAnsi="Arial" w:cs="Arial"/>
          <w:color w:val="FF0000"/>
          <w:lang w:eastAsia="fr-FR"/>
        </w:rPr>
        <w:t>)</w:t>
      </w:r>
      <w:r w:rsidR="005A2543" w:rsidRPr="00D55A80">
        <w:rPr>
          <w:rFonts w:ascii="Arial" w:hAnsi="Arial" w:cs="Arial"/>
          <w:color w:val="FF0000"/>
          <w:lang w:eastAsia="fr-FR"/>
        </w:rPr>
        <w:t>.</w:t>
      </w:r>
    </w:p>
    <w:p w:rsidR="00386AF8" w:rsidRPr="00D91CCC" w:rsidRDefault="00386AF8" w:rsidP="00386AF8">
      <w:pPr>
        <w:pStyle w:val="Paragraphedeliste"/>
        <w:spacing w:after="0" w:line="240" w:lineRule="auto"/>
        <w:ind w:left="927"/>
        <w:rPr>
          <w:rFonts w:ascii="Arial" w:hAnsi="Arial" w:cs="Arial"/>
          <w:lang w:eastAsia="fr-FR"/>
        </w:rPr>
      </w:pPr>
    </w:p>
    <w:p w:rsidR="00E03AF5" w:rsidRDefault="00E03AF5" w:rsidP="00386AF8">
      <w:pPr>
        <w:pStyle w:val="Titre1"/>
        <w:numPr>
          <w:ilvl w:val="0"/>
          <w:numId w:val="6"/>
        </w:numPr>
        <w:spacing w:before="0"/>
        <w:ind w:left="567"/>
        <w:rPr>
          <w:rFonts w:ascii="Arial" w:hAnsi="Arial" w:cs="Arial"/>
          <w:b/>
          <w:noProof/>
        </w:rPr>
      </w:pPr>
      <w:r w:rsidRPr="008E04EF">
        <w:rPr>
          <w:rFonts w:ascii="Arial" w:hAnsi="Arial" w:cs="Arial"/>
          <w:b/>
          <w:noProof/>
        </w:rPr>
        <w:t>SONNERIES-MUSIQUES</w:t>
      </w:r>
    </w:p>
    <w:p w:rsidR="00D55A80" w:rsidRPr="00D55A80" w:rsidRDefault="00D55A80" w:rsidP="00D55A80">
      <w:pPr>
        <w:rPr>
          <w:lang w:eastAsia="fr-FR"/>
        </w:rPr>
      </w:pPr>
    </w:p>
    <w:p w:rsidR="00296620" w:rsidRPr="003A225F" w:rsidRDefault="00B70FDF" w:rsidP="00834A7B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r w:rsidRPr="00E771C4">
        <w:rPr>
          <w:rFonts w:ascii="Arial" w:hAnsi="Arial" w:cs="Arial"/>
          <w:lang w:eastAsia="fr-FR"/>
        </w:rPr>
        <w:t>Les sonneries réglementaires</w:t>
      </w:r>
      <w:r w:rsidR="00DA1F7D" w:rsidRPr="00E771C4">
        <w:rPr>
          <w:rFonts w:ascii="Arial" w:hAnsi="Arial" w:cs="Arial"/>
          <w:lang w:eastAsia="fr-FR"/>
        </w:rPr>
        <w:t>, les</w:t>
      </w:r>
      <w:r w:rsidRPr="00E771C4">
        <w:rPr>
          <w:rFonts w:ascii="Arial" w:hAnsi="Arial" w:cs="Arial"/>
          <w:lang w:eastAsia="fr-FR"/>
        </w:rPr>
        <w:t xml:space="preserve"> </w:t>
      </w:r>
      <w:r w:rsidR="00DA1F7D" w:rsidRPr="00E771C4">
        <w:rPr>
          <w:rFonts w:ascii="Arial" w:hAnsi="Arial" w:cs="Arial"/>
          <w:noProof/>
          <w:lang w:eastAsia="fr-FR"/>
        </w:rPr>
        <w:t>musiques</w:t>
      </w:r>
      <w:r w:rsidR="00DA1F7D" w:rsidRPr="00E771C4">
        <w:rPr>
          <w:rFonts w:ascii="Arial" w:hAnsi="Arial" w:cs="Arial"/>
          <w:lang w:eastAsia="fr-FR"/>
        </w:rPr>
        <w:t xml:space="preserve"> et </w:t>
      </w:r>
      <w:r w:rsidR="00DA1F7D" w:rsidRPr="00E771C4">
        <w:rPr>
          <w:rFonts w:ascii="Arial" w:hAnsi="Arial" w:cs="Arial"/>
          <w:noProof/>
          <w:lang w:eastAsia="fr-FR"/>
        </w:rPr>
        <w:t xml:space="preserve">l’hymne national </w:t>
      </w:r>
      <w:r w:rsidR="00E42A91" w:rsidRPr="00E771C4">
        <w:rPr>
          <w:rFonts w:ascii="Arial" w:hAnsi="Arial" w:cs="Arial"/>
          <w:lang w:eastAsia="fr-FR"/>
        </w:rPr>
        <w:t>seront interprété</w:t>
      </w:r>
      <w:r w:rsidRPr="00E771C4">
        <w:rPr>
          <w:rFonts w:ascii="Arial" w:hAnsi="Arial" w:cs="Arial"/>
          <w:lang w:eastAsia="fr-FR"/>
        </w:rPr>
        <w:t>s par la Fanfare du 27</w:t>
      </w:r>
      <w:r w:rsidRPr="00E771C4">
        <w:rPr>
          <w:rFonts w:ascii="Arial" w:hAnsi="Arial" w:cs="Arial"/>
          <w:vertAlign w:val="superscript"/>
          <w:lang w:eastAsia="fr-FR"/>
        </w:rPr>
        <w:t>e</w:t>
      </w:r>
      <w:r w:rsidR="003A225F" w:rsidRPr="00E771C4">
        <w:rPr>
          <w:rFonts w:ascii="Arial" w:hAnsi="Arial" w:cs="Arial"/>
          <w:lang w:eastAsia="fr-FR"/>
        </w:rPr>
        <w:t xml:space="preserve"> BCA, </w:t>
      </w:r>
      <w:r w:rsidR="003A225F" w:rsidRPr="00D55A80">
        <w:rPr>
          <w:rFonts w:ascii="Arial" w:hAnsi="Arial" w:cs="Arial"/>
          <w:color w:val="FF0000"/>
          <w:lang w:eastAsia="fr-FR"/>
        </w:rPr>
        <w:t xml:space="preserve">à l’exception </w:t>
      </w:r>
      <w:r w:rsidR="00C81BA2">
        <w:rPr>
          <w:rFonts w:ascii="Arial" w:hAnsi="Arial" w:cs="Arial"/>
          <w:color w:val="FF0000"/>
          <w:lang w:eastAsia="fr-FR"/>
        </w:rPr>
        <w:t>des Allobroges</w:t>
      </w:r>
      <w:r w:rsidR="003A225F" w:rsidRPr="00D55A80">
        <w:rPr>
          <w:rFonts w:ascii="Arial" w:hAnsi="Arial" w:cs="Arial"/>
          <w:color w:val="FF0000"/>
          <w:lang w:eastAsia="fr-FR"/>
        </w:rPr>
        <w:t xml:space="preserve"> interprétés par l’</w:t>
      </w:r>
      <w:r w:rsidR="00E771C4" w:rsidRPr="00D55A80">
        <w:rPr>
          <w:rFonts w:ascii="Arial" w:hAnsi="Arial" w:cs="Arial"/>
          <w:color w:val="FF0000"/>
          <w:lang w:eastAsia="fr-FR"/>
        </w:rPr>
        <w:t>orchestre de LA JONCHERE</w:t>
      </w:r>
      <w:r w:rsidR="00C81BA2">
        <w:rPr>
          <w:rFonts w:ascii="Arial" w:hAnsi="Arial" w:cs="Arial"/>
          <w:lang w:eastAsia="fr-FR"/>
        </w:rPr>
        <w:t>.</w:t>
      </w:r>
    </w:p>
    <w:p w:rsidR="00386AF8" w:rsidRDefault="00386AF8" w:rsidP="00386AF8">
      <w:pPr>
        <w:pStyle w:val="Paragraphedeliste"/>
        <w:spacing w:after="0" w:line="240" w:lineRule="auto"/>
        <w:ind w:left="927"/>
        <w:jc w:val="both"/>
        <w:rPr>
          <w:rFonts w:ascii="Arial" w:hAnsi="Arial" w:cs="Arial"/>
          <w:noProof/>
          <w:lang w:eastAsia="fr-FR"/>
        </w:rPr>
      </w:pPr>
    </w:p>
    <w:p w:rsidR="002C4433" w:rsidRDefault="008133F0" w:rsidP="002C4433">
      <w:pPr>
        <w:pStyle w:val="Titre1"/>
        <w:numPr>
          <w:ilvl w:val="0"/>
          <w:numId w:val="6"/>
        </w:numPr>
        <w:tabs>
          <w:tab w:val="clear" w:pos="28"/>
        </w:tabs>
        <w:spacing w:before="0"/>
        <w:ind w:left="567"/>
        <w:rPr>
          <w:rFonts w:ascii="Arial" w:hAnsi="Arial" w:cs="Arial"/>
          <w:b/>
          <w:noProof/>
        </w:rPr>
      </w:pPr>
      <w:r w:rsidRPr="008E04EF">
        <w:rPr>
          <w:rFonts w:ascii="Arial" w:hAnsi="Arial" w:cs="Arial"/>
          <w:b/>
          <w:noProof/>
        </w:rPr>
        <w:t>LECTURE DES TEXTES</w:t>
      </w:r>
    </w:p>
    <w:p w:rsidR="00D55A80" w:rsidRPr="00D55A80" w:rsidRDefault="00D55A80" w:rsidP="00D55A80">
      <w:pPr>
        <w:rPr>
          <w:lang w:eastAsia="fr-FR"/>
        </w:rPr>
      </w:pPr>
    </w:p>
    <w:p w:rsidR="00DA1F7D" w:rsidRPr="001611E8" w:rsidRDefault="003A225F" w:rsidP="001611E8">
      <w:pPr>
        <w:spacing w:after="0" w:line="240" w:lineRule="auto"/>
        <w:ind w:left="709"/>
        <w:jc w:val="both"/>
        <w:rPr>
          <w:rFonts w:ascii="Arial" w:hAnsi="Arial" w:cs="Arial"/>
          <w:i/>
          <w:lang w:eastAsia="fr-FR"/>
        </w:rPr>
      </w:pPr>
      <w:r w:rsidRPr="00D55A80">
        <w:rPr>
          <w:rFonts w:ascii="Arial" w:hAnsi="Arial" w:cs="Arial"/>
          <w:color w:val="FF0000"/>
          <w:lang w:eastAsia="fr-FR"/>
        </w:rPr>
        <w:t xml:space="preserve">5 textes </w:t>
      </w:r>
      <w:r>
        <w:rPr>
          <w:rFonts w:ascii="Arial" w:hAnsi="Arial" w:cs="Arial"/>
          <w:lang w:eastAsia="fr-FR"/>
        </w:rPr>
        <w:t xml:space="preserve">seront lus par les enfants des établissements scolaires d’ANNECY. </w:t>
      </w:r>
      <w:r w:rsidRPr="003A225F">
        <w:rPr>
          <w:rFonts w:ascii="Arial" w:hAnsi="Arial" w:cs="Arial"/>
          <w:i/>
          <w:lang w:eastAsia="fr-FR"/>
        </w:rPr>
        <w:t xml:space="preserve">A </w:t>
      </w:r>
      <w:r w:rsidR="002E10B3">
        <w:rPr>
          <w:rFonts w:ascii="Arial" w:hAnsi="Arial" w:cs="Arial"/>
          <w:i/>
          <w:lang w:eastAsia="fr-FR"/>
        </w:rPr>
        <w:t>confirmer</w:t>
      </w:r>
      <w:r w:rsidRPr="003A225F">
        <w:rPr>
          <w:rFonts w:ascii="Arial" w:hAnsi="Arial" w:cs="Arial"/>
          <w:i/>
          <w:lang w:eastAsia="fr-FR"/>
        </w:rPr>
        <w:t xml:space="preserve"> par le référent mémoire de la DSDEN.</w:t>
      </w:r>
    </w:p>
    <w:p w:rsidR="00A65BFD" w:rsidRDefault="00A65BFD" w:rsidP="00B82E0A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Le </w:t>
      </w:r>
      <w:r w:rsidRPr="006969A1">
        <w:rPr>
          <w:rFonts w:ascii="Arial" w:hAnsi="Arial" w:cs="Arial"/>
          <w:lang w:eastAsia="fr-FR"/>
        </w:rPr>
        <w:t xml:space="preserve">message associatif sera lu </w:t>
      </w:r>
      <w:r w:rsidR="006969A1" w:rsidRPr="006969A1">
        <w:rPr>
          <w:rFonts w:ascii="Arial" w:hAnsi="Arial" w:cs="Arial"/>
          <w:lang w:eastAsia="fr-FR"/>
        </w:rPr>
        <w:t>par le</w:t>
      </w:r>
      <w:r w:rsidRPr="006969A1">
        <w:rPr>
          <w:rFonts w:ascii="Arial" w:hAnsi="Arial" w:cs="Arial"/>
          <w:lang w:eastAsia="fr-FR"/>
        </w:rPr>
        <w:t xml:space="preserve"> président de l’UDAACM 74.</w:t>
      </w:r>
    </w:p>
    <w:p w:rsidR="00DA1F7D" w:rsidRDefault="00874EA5" w:rsidP="00874EA5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M. le </w:t>
      </w:r>
      <w:r w:rsidR="00DA1F7D">
        <w:rPr>
          <w:rFonts w:ascii="Arial" w:hAnsi="Arial" w:cs="Arial"/>
          <w:lang w:eastAsia="fr-FR"/>
        </w:rPr>
        <w:t>maire d’</w:t>
      </w:r>
      <w:r>
        <w:rPr>
          <w:rFonts w:ascii="Arial" w:hAnsi="Arial" w:cs="Arial"/>
          <w:lang w:eastAsia="fr-FR"/>
        </w:rPr>
        <w:t>ANNECY prononcera une allocution.</w:t>
      </w:r>
    </w:p>
    <w:p w:rsidR="00A65BFD" w:rsidRDefault="00A65BFD" w:rsidP="001611E8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Le message gouvernemental sera lu par </w:t>
      </w:r>
      <w:r w:rsidR="003A225F">
        <w:rPr>
          <w:rFonts w:ascii="Arial" w:hAnsi="Arial" w:cs="Arial"/>
          <w:lang w:eastAsia="fr-FR"/>
        </w:rPr>
        <w:t>M</w:t>
      </w:r>
      <w:r w:rsidR="00D55A80">
        <w:rPr>
          <w:rFonts w:ascii="Arial" w:hAnsi="Arial" w:cs="Arial"/>
          <w:lang w:eastAsia="fr-FR"/>
        </w:rPr>
        <w:t>me Emmanuelle</w:t>
      </w:r>
      <w:r w:rsidR="003A225F">
        <w:rPr>
          <w:rFonts w:ascii="Arial" w:hAnsi="Arial" w:cs="Arial"/>
          <w:lang w:eastAsia="fr-FR"/>
        </w:rPr>
        <w:t xml:space="preserve"> DUB</w:t>
      </w:r>
      <w:r w:rsidR="00D55A80">
        <w:rPr>
          <w:rFonts w:ascii="Arial" w:hAnsi="Arial" w:cs="Arial"/>
          <w:lang w:eastAsia="fr-FR"/>
        </w:rPr>
        <w:t>É</w:t>
      </w:r>
      <w:r w:rsidR="003A225F">
        <w:rPr>
          <w:rFonts w:ascii="Arial" w:hAnsi="Arial" w:cs="Arial"/>
          <w:lang w:eastAsia="fr-FR"/>
        </w:rPr>
        <w:t>E, préfè</w:t>
      </w:r>
      <w:r>
        <w:rPr>
          <w:rFonts w:ascii="Arial" w:hAnsi="Arial" w:cs="Arial"/>
          <w:lang w:eastAsia="fr-FR"/>
        </w:rPr>
        <w:t>t</w:t>
      </w:r>
      <w:r w:rsidR="003A225F">
        <w:rPr>
          <w:rFonts w:ascii="Arial" w:hAnsi="Arial" w:cs="Arial"/>
          <w:lang w:eastAsia="fr-FR"/>
        </w:rPr>
        <w:t>e</w:t>
      </w:r>
      <w:r w:rsidR="001611E8">
        <w:rPr>
          <w:rFonts w:ascii="Arial" w:hAnsi="Arial" w:cs="Arial"/>
          <w:lang w:eastAsia="fr-FR"/>
        </w:rPr>
        <w:t xml:space="preserve"> de Haute-Savoie.</w:t>
      </w:r>
    </w:p>
    <w:p w:rsidR="00D55A80" w:rsidRDefault="00D55A80" w:rsidP="001611E8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</w:p>
    <w:p w:rsidR="00D55A80" w:rsidRDefault="00D55A80" w:rsidP="001611E8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</w:p>
    <w:p w:rsidR="00C81BA2" w:rsidRDefault="00C81BA2" w:rsidP="001611E8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bookmarkStart w:id="2" w:name="_GoBack"/>
      <w:bookmarkEnd w:id="2"/>
    </w:p>
    <w:p w:rsidR="00D55A80" w:rsidRDefault="00D55A80" w:rsidP="001611E8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</w:p>
    <w:p w:rsidR="00DE270F" w:rsidRDefault="00DE270F" w:rsidP="00DE270F">
      <w:pPr>
        <w:pStyle w:val="Titre1"/>
        <w:numPr>
          <w:ilvl w:val="0"/>
          <w:numId w:val="6"/>
        </w:numPr>
        <w:tabs>
          <w:tab w:val="clear" w:pos="28"/>
        </w:tabs>
        <w:ind w:left="567"/>
        <w:rPr>
          <w:rFonts w:ascii="Arial" w:hAnsi="Arial" w:cs="Arial"/>
          <w:b/>
        </w:rPr>
      </w:pPr>
      <w:r w:rsidRPr="00DE270F">
        <w:rPr>
          <w:rFonts w:ascii="Arial" w:hAnsi="Arial" w:cs="Arial"/>
          <w:b/>
        </w:rPr>
        <w:lastRenderedPageBreak/>
        <w:t>DEPOT DE GERBES</w:t>
      </w:r>
    </w:p>
    <w:p w:rsidR="00D55A80" w:rsidRPr="00D55A80" w:rsidRDefault="00D55A80" w:rsidP="00D55A80">
      <w:pPr>
        <w:rPr>
          <w:lang w:eastAsia="fr-FR"/>
        </w:rPr>
      </w:pPr>
    </w:p>
    <w:p w:rsidR="001611E8" w:rsidRDefault="00E2557D" w:rsidP="001611E8">
      <w:pPr>
        <w:spacing w:after="0" w:line="240" w:lineRule="auto"/>
        <w:ind w:left="709"/>
        <w:rPr>
          <w:rFonts w:ascii="Arial" w:hAnsi="Arial" w:cs="Arial"/>
          <w:lang w:eastAsia="fr-FR"/>
        </w:rPr>
      </w:pPr>
      <w:r w:rsidRPr="00E2557D">
        <w:rPr>
          <w:rFonts w:ascii="Arial" w:hAnsi="Arial" w:cs="Arial"/>
          <w:lang w:eastAsia="fr-FR"/>
        </w:rPr>
        <w:t>Les gerbes s</w:t>
      </w:r>
      <w:r>
        <w:rPr>
          <w:rFonts w:ascii="Arial" w:hAnsi="Arial" w:cs="Arial"/>
          <w:lang w:eastAsia="fr-FR"/>
        </w:rPr>
        <w:t>er</w:t>
      </w:r>
      <w:r w:rsidRPr="00E2557D">
        <w:rPr>
          <w:rFonts w:ascii="Arial" w:hAnsi="Arial" w:cs="Arial"/>
          <w:lang w:eastAsia="fr-FR"/>
        </w:rPr>
        <w:t xml:space="preserve">ont regroupées par le service protocole sur le site de la cérémonie </w:t>
      </w:r>
      <w:r w:rsidR="005A2543">
        <w:rPr>
          <w:rFonts w:ascii="Arial" w:hAnsi="Arial" w:cs="Arial"/>
          <w:lang w:eastAsia="fr-FR"/>
        </w:rPr>
        <w:t xml:space="preserve">1 </w:t>
      </w:r>
      <w:r w:rsidRPr="00E2557D">
        <w:rPr>
          <w:rFonts w:ascii="Arial" w:hAnsi="Arial" w:cs="Arial"/>
          <w:lang w:eastAsia="fr-FR"/>
        </w:rPr>
        <w:t xml:space="preserve">heure </w:t>
      </w:r>
      <w:r w:rsidR="005A2543">
        <w:rPr>
          <w:rFonts w:ascii="Arial" w:hAnsi="Arial" w:cs="Arial"/>
          <w:lang w:eastAsia="fr-FR"/>
        </w:rPr>
        <w:t xml:space="preserve">avant le début. </w:t>
      </w:r>
    </w:p>
    <w:p w:rsidR="00A65BFD" w:rsidRDefault="00E2557D" w:rsidP="001611E8">
      <w:pPr>
        <w:spacing w:after="0" w:line="240" w:lineRule="auto"/>
        <w:ind w:left="709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Au cours de la cérémonie, elles </w:t>
      </w:r>
      <w:r w:rsidR="00A65BFD">
        <w:rPr>
          <w:rFonts w:ascii="Arial" w:hAnsi="Arial" w:cs="Arial"/>
          <w:lang w:eastAsia="fr-FR"/>
        </w:rPr>
        <w:t>seront déposées selon l’ordre protocolaire décrit dans le tableau cérémonial</w:t>
      </w:r>
      <w:r>
        <w:rPr>
          <w:rFonts w:ascii="Arial" w:hAnsi="Arial" w:cs="Arial"/>
          <w:lang w:eastAsia="fr-FR"/>
        </w:rPr>
        <w:t xml:space="preserve"> et </w:t>
      </w:r>
      <w:r w:rsidR="00A65BFD">
        <w:rPr>
          <w:rFonts w:ascii="Arial" w:hAnsi="Arial" w:cs="Arial"/>
          <w:lang w:eastAsia="fr-FR"/>
        </w:rPr>
        <w:t>seront présentées par</w:t>
      </w:r>
      <w:r w:rsidR="00874EA5">
        <w:rPr>
          <w:rFonts w:ascii="Arial" w:hAnsi="Arial" w:cs="Arial"/>
          <w:lang w:eastAsia="fr-FR"/>
        </w:rPr>
        <w:t xml:space="preserve"> les élèves </w:t>
      </w:r>
      <w:r w:rsidR="00296620">
        <w:rPr>
          <w:rFonts w:ascii="Arial" w:hAnsi="Arial" w:cs="Arial"/>
          <w:lang w:eastAsia="fr-FR"/>
        </w:rPr>
        <w:t>lecteurs</w:t>
      </w:r>
      <w:r w:rsidR="00874EA5">
        <w:rPr>
          <w:rFonts w:ascii="Arial" w:hAnsi="Arial" w:cs="Arial"/>
          <w:lang w:eastAsia="fr-FR"/>
        </w:rPr>
        <w:t>.</w:t>
      </w:r>
    </w:p>
    <w:p w:rsidR="00296620" w:rsidRDefault="00296620" w:rsidP="0006152E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</w:p>
    <w:p w:rsidR="00296620" w:rsidRPr="00D249A5" w:rsidRDefault="00296620" w:rsidP="0006152E">
      <w:pPr>
        <w:spacing w:after="0" w:line="240" w:lineRule="auto"/>
        <w:ind w:left="709"/>
        <w:jc w:val="both"/>
        <w:rPr>
          <w:rFonts w:ascii="Arial" w:hAnsi="Arial" w:cs="Arial"/>
          <w:b/>
          <w:lang w:eastAsia="fr-FR"/>
        </w:rPr>
      </w:pPr>
      <w:r w:rsidRPr="00D249A5">
        <w:rPr>
          <w:rFonts w:ascii="Arial" w:hAnsi="Arial" w:cs="Arial"/>
          <w:b/>
          <w:lang w:eastAsia="fr-FR"/>
        </w:rPr>
        <w:t>Les gerbes des associations seront déposées en un mouvement unique.</w:t>
      </w:r>
    </w:p>
    <w:p w:rsidR="00386AF8" w:rsidRDefault="00386AF8" w:rsidP="00386AF8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1611E8" w:rsidRPr="008E04EF" w:rsidRDefault="001611E8" w:rsidP="00386AF8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E03AF5" w:rsidRDefault="00E03AF5" w:rsidP="00DE270F">
      <w:pPr>
        <w:pStyle w:val="Titre1"/>
        <w:numPr>
          <w:ilvl w:val="0"/>
          <w:numId w:val="6"/>
        </w:numPr>
        <w:tabs>
          <w:tab w:val="clear" w:pos="28"/>
          <w:tab w:val="num" w:pos="709"/>
        </w:tabs>
        <w:spacing w:before="0"/>
        <w:ind w:left="567"/>
        <w:rPr>
          <w:rFonts w:ascii="Arial" w:hAnsi="Arial" w:cs="Arial"/>
          <w:b/>
        </w:rPr>
      </w:pPr>
      <w:r w:rsidRPr="008E04EF">
        <w:rPr>
          <w:rFonts w:ascii="Arial" w:hAnsi="Arial" w:cs="Arial"/>
          <w:b/>
        </w:rPr>
        <w:t>SOUTIEN</w:t>
      </w:r>
    </w:p>
    <w:p w:rsidR="00D55A80" w:rsidRPr="00D55A80" w:rsidRDefault="00D55A80" w:rsidP="00D55A80">
      <w:pPr>
        <w:rPr>
          <w:lang w:eastAsia="fr-FR"/>
        </w:rPr>
      </w:pPr>
    </w:p>
    <w:p w:rsidR="00E03AF5" w:rsidRPr="008E04EF" w:rsidRDefault="00E03AF5" w:rsidP="005C349D">
      <w:pPr>
        <w:spacing w:after="0" w:line="240" w:lineRule="auto"/>
        <w:ind w:left="709"/>
        <w:jc w:val="both"/>
        <w:rPr>
          <w:rFonts w:ascii="Arial" w:hAnsi="Arial" w:cs="Arial"/>
          <w:noProof/>
          <w:lang w:eastAsia="fr-FR"/>
        </w:rPr>
      </w:pPr>
      <w:r w:rsidRPr="008E04EF">
        <w:rPr>
          <w:rFonts w:ascii="Arial" w:hAnsi="Arial" w:cs="Arial"/>
          <w:noProof/>
          <w:lang w:eastAsia="fr-FR"/>
        </w:rPr>
        <w:t>Les services de la municipalité d’ANNECY assureront :</w:t>
      </w:r>
    </w:p>
    <w:p w:rsidR="00E03AF5" w:rsidRDefault="00E03AF5" w:rsidP="005C349D">
      <w:pPr>
        <w:pStyle w:val="Paragraphedeliste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noProof/>
          <w:lang w:eastAsia="fr-FR"/>
        </w:rPr>
      </w:pPr>
      <w:r w:rsidRPr="008E04EF">
        <w:rPr>
          <w:rFonts w:ascii="Arial" w:hAnsi="Arial" w:cs="Arial"/>
          <w:noProof/>
          <w:lang w:eastAsia="fr-FR"/>
        </w:rPr>
        <w:t xml:space="preserve">le nettoyage de la place, </w:t>
      </w:r>
    </w:p>
    <w:p w:rsidR="00B82E0A" w:rsidRPr="008E04EF" w:rsidRDefault="00B82E0A" w:rsidP="005C349D">
      <w:pPr>
        <w:pStyle w:val="Paragraphedeliste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la mise en place de potelets pour délimiter la zone d’accueil des élus, présidents d’associations et invités (hors rang protocolaire),</w:t>
      </w:r>
    </w:p>
    <w:p w:rsidR="00E03AF5" w:rsidRPr="008E04EF" w:rsidRDefault="00E03AF5" w:rsidP="005C349D">
      <w:pPr>
        <w:pStyle w:val="Paragraphedeliste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noProof/>
          <w:lang w:eastAsia="fr-FR"/>
        </w:rPr>
      </w:pPr>
      <w:r w:rsidRPr="008E04EF">
        <w:rPr>
          <w:rFonts w:ascii="Arial" w:hAnsi="Arial" w:cs="Arial"/>
          <w:noProof/>
          <w:lang w:eastAsia="fr-FR"/>
        </w:rPr>
        <w:t>le pavoisement,</w:t>
      </w:r>
    </w:p>
    <w:p w:rsidR="00E03AF5" w:rsidRDefault="00E03AF5" w:rsidP="005C349D">
      <w:pPr>
        <w:pStyle w:val="Paragraphedeliste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noProof/>
          <w:lang w:eastAsia="fr-FR"/>
        </w:rPr>
      </w:pPr>
      <w:r w:rsidRPr="008E04EF">
        <w:rPr>
          <w:rFonts w:ascii="Arial" w:hAnsi="Arial" w:cs="Arial"/>
          <w:noProof/>
          <w:lang w:eastAsia="fr-FR"/>
        </w:rPr>
        <w:t xml:space="preserve">la mise en place du </w:t>
      </w:r>
      <w:r w:rsidR="00874EA5">
        <w:rPr>
          <w:rFonts w:ascii="Arial" w:hAnsi="Arial" w:cs="Arial"/>
          <w:noProof/>
          <w:lang w:eastAsia="fr-FR"/>
        </w:rPr>
        <w:t>dispositif de sonorisation et de 2</w:t>
      </w:r>
      <w:r w:rsidRPr="008E04EF">
        <w:rPr>
          <w:rFonts w:ascii="Arial" w:hAnsi="Arial" w:cs="Arial"/>
          <w:noProof/>
          <w:lang w:eastAsia="fr-FR"/>
        </w:rPr>
        <w:t xml:space="preserve"> pupitre</w:t>
      </w:r>
      <w:r w:rsidR="00874EA5">
        <w:rPr>
          <w:rFonts w:ascii="Arial" w:hAnsi="Arial" w:cs="Arial"/>
          <w:noProof/>
          <w:lang w:eastAsia="fr-FR"/>
        </w:rPr>
        <w:t>s (</w:t>
      </w:r>
      <w:r w:rsidR="002E10B3">
        <w:rPr>
          <w:rFonts w:ascii="Arial" w:hAnsi="Arial" w:cs="Arial"/>
          <w:noProof/>
          <w:lang w:eastAsia="fr-FR"/>
        </w:rPr>
        <w:t xml:space="preserve">1 pour le MC, 1 pour les </w:t>
      </w:r>
      <w:r w:rsidR="00874EA5">
        <w:rPr>
          <w:rFonts w:ascii="Arial" w:hAnsi="Arial" w:cs="Arial"/>
          <w:noProof/>
          <w:lang w:eastAsia="fr-FR"/>
        </w:rPr>
        <w:t>l</w:t>
      </w:r>
      <w:r w:rsidR="002E10B3">
        <w:rPr>
          <w:rFonts w:ascii="Arial" w:hAnsi="Arial" w:cs="Arial"/>
          <w:noProof/>
          <w:lang w:eastAsia="fr-FR"/>
        </w:rPr>
        <w:t>ectures des élèves</w:t>
      </w:r>
      <w:r w:rsidR="00874EA5">
        <w:rPr>
          <w:rFonts w:ascii="Arial" w:hAnsi="Arial" w:cs="Arial"/>
          <w:noProof/>
          <w:lang w:eastAsia="fr-FR"/>
        </w:rPr>
        <w:t>)</w:t>
      </w:r>
      <w:r w:rsidRPr="008E04EF">
        <w:rPr>
          <w:rFonts w:ascii="Arial" w:hAnsi="Arial" w:cs="Arial"/>
          <w:noProof/>
          <w:lang w:eastAsia="fr-FR"/>
        </w:rPr>
        <w:t>,</w:t>
      </w:r>
    </w:p>
    <w:p w:rsidR="00D91CCC" w:rsidRPr="001611E8" w:rsidRDefault="002E10B3" w:rsidP="001611E8">
      <w:pPr>
        <w:pStyle w:val="Paragraphedeliste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</w:t>
      </w:r>
      <w:r w:rsidR="00E03AF5" w:rsidRPr="008E04EF">
        <w:rPr>
          <w:rFonts w:ascii="Arial" w:hAnsi="Arial" w:cs="Arial"/>
          <w:noProof/>
          <w:lang w:eastAsia="fr-FR"/>
        </w:rPr>
        <w:t>e regroupement, la mise en place et la présentation des gerbes de fleurs.</w:t>
      </w:r>
    </w:p>
    <w:p w:rsidR="00E03AF5" w:rsidRPr="008E04EF" w:rsidRDefault="00E03AF5" w:rsidP="00386AF8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E03AF5" w:rsidRDefault="00E03AF5" w:rsidP="00644963">
      <w:pPr>
        <w:pStyle w:val="Titre1"/>
        <w:numPr>
          <w:ilvl w:val="0"/>
          <w:numId w:val="6"/>
        </w:numPr>
        <w:tabs>
          <w:tab w:val="clear" w:pos="28"/>
          <w:tab w:val="num" w:pos="567"/>
        </w:tabs>
        <w:spacing w:before="0"/>
        <w:ind w:hanging="28"/>
        <w:rPr>
          <w:rFonts w:ascii="Arial" w:hAnsi="Arial" w:cs="Arial"/>
          <w:b/>
          <w:noProof/>
        </w:rPr>
      </w:pPr>
      <w:r w:rsidRPr="001A4B8F">
        <w:rPr>
          <w:rFonts w:ascii="Arial" w:hAnsi="Arial" w:cs="Arial"/>
          <w:b/>
          <w:noProof/>
        </w:rPr>
        <w:t>TENUE DES PORTE-DRAPEAUX</w:t>
      </w:r>
    </w:p>
    <w:p w:rsidR="00D55A80" w:rsidRPr="00D55A80" w:rsidRDefault="00D55A80" w:rsidP="00D55A80">
      <w:pPr>
        <w:rPr>
          <w:lang w:eastAsia="fr-FR"/>
        </w:rPr>
      </w:pPr>
    </w:p>
    <w:p w:rsidR="00E03AF5" w:rsidRPr="001611E8" w:rsidRDefault="00E03AF5" w:rsidP="001611E8">
      <w:pPr>
        <w:pStyle w:val="Titre1"/>
        <w:numPr>
          <w:ilvl w:val="0"/>
          <w:numId w:val="0"/>
        </w:numPr>
        <w:spacing w:before="0"/>
        <w:ind w:left="709"/>
        <w:rPr>
          <w:rFonts w:ascii="Arial" w:eastAsia="Calibri" w:hAnsi="Arial" w:cs="Arial"/>
          <w:lang w:eastAsia="en-US"/>
        </w:rPr>
      </w:pPr>
      <w:r w:rsidRPr="008E04EF">
        <w:rPr>
          <w:rFonts w:ascii="Arial" w:eastAsia="Calibri" w:hAnsi="Arial" w:cs="Arial"/>
          <w:lang w:eastAsia="en-US"/>
        </w:rPr>
        <w:t>Il est rappelé que la tenue des porte-drapeaux associatifs doit être conforme au guide diffusé par l’ONAC-VG (« Guide à l’usage des porte-drapeaux associatifs », édition du 27/10/2022).</w:t>
      </w:r>
    </w:p>
    <w:p w:rsidR="00E03AF5" w:rsidRDefault="00E03AF5" w:rsidP="0006152E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r w:rsidRPr="008E04EF">
        <w:rPr>
          <w:rFonts w:ascii="Arial" w:hAnsi="Arial" w:cs="Arial"/>
          <w:lang w:eastAsia="fr-FR"/>
        </w:rPr>
        <w:t>Le port de la tenu</w:t>
      </w:r>
      <w:r w:rsidR="0006152E">
        <w:rPr>
          <w:rFonts w:ascii="Arial" w:hAnsi="Arial" w:cs="Arial"/>
          <w:lang w:eastAsia="fr-FR"/>
        </w:rPr>
        <w:t>e militaire n’est pas autorisé.</w:t>
      </w:r>
    </w:p>
    <w:p w:rsidR="001611E8" w:rsidRPr="008E04EF" w:rsidRDefault="001611E8" w:rsidP="0006152E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</w:p>
    <w:p w:rsidR="00B70FDF" w:rsidRPr="008E04EF" w:rsidRDefault="00E03AF5" w:rsidP="001611E8">
      <w:pPr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  <w:r w:rsidRPr="008E04EF">
        <w:rPr>
          <w:rFonts w:ascii="Arial" w:hAnsi="Arial" w:cs="Arial"/>
          <w:lang w:eastAsia="fr-FR"/>
        </w:rPr>
        <w:t>Les contrevenants ne seront pas autoris</w:t>
      </w:r>
      <w:r w:rsidR="001611E8">
        <w:rPr>
          <w:rFonts w:ascii="Arial" w:hAnsi="Arial" w:cs="Arial"/>
          <w:lang w:eastAsia="fr-FR"/>
        </w:rPr>
        <w:t>és à participer à la cérémonie.</w:t>
      </w:r>
    </w:p>
    <w:p w:rsidR="00E03AF5" w:rsidRPr="008E04EF" w:rsidRDefault="00E03AF5" w:rsidP="00386AF8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D5415E" w:rsidRDefault="00D5415E" w:rsidP="00644963">
      <w:pPr>
        <w:pStyle w:val="Titre1"/>
        <w:numPr>
          <w:ilvl w:val="0"/>
          <w:numId w:val="6"/>
        </w:numPr>
        <w:tabs>
          <w:tab w:val="clear" w:pos="28"/>
          <w:tab w:val="num" w:pos="567"/>
        </w:tabs>
        <w:spacing w:before="0"/>
        <w:ind w:hanging="28"/>
        <w:rPr>
          <w:rFonts w:ascii="Arial" w:hAnsi="Arial" w:cs="Arial"/>
          <w:b/>
          <w:noProof/>
        </w:rPr>
      </w:pPr>
      <w:r w:rsidRPr="00B40563">
        <w:rPr>
          <w:rFonts w:ascii="Arial" w:hAnsi="Arial" w:cs="Arial"/>
          <w:b/>
          <w:noProof/>
        </w:rPr>
        <w:t>VIN D’HONNEUR</w:t>
      </w:r>
    </w:p>
    <w:p w:rsidR="00D55A80" w:rsidRPr="00D55A80" w:rsidRDefault="00D55A80" w:rsidP="00D55A80">
      <w:pPr>
        <w:rPr>
          <w:lang w:eastAsia="fr-FR"/>
        </w:rPr>
      </w:pPr>
    </w:p>
    <w:p w:rsidR="00D91CCC" w:rsidRDefault="00874EA5" w:rsidP="001611E8">
      <w:pPr>
        <w:spacing w:after="0" w:line="240" w:lineRule="auto"/>
        <w:ind w:left="709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Néant.</w:t>
      </w:r>
    </w:p>
    <w:p w:rsidR="002C4433" w:rsidRPr="008E04EF" w:rsidRDefault="002C4433" w:rsidP="00386AF8">
      <w:pPr>
        <w:spacing w:after="0" w:line="240" w:lineRule="auto"/>
        <w:rPr>
          <w:rFonts w:ascii="Arial" w:hAnsi="Arial" w:cs="Arial"/>
          <w:lang w:eastAsia="fr-FR"/>
        </w:rPr>
      </w:pPr>
    </w:p>
    <w:p w:rsidR="00E03AF5" w:rsidRDefault="00E03AF5" w:rsidP="00644963">
      <w:pPr>
        <w:pStyle w:val="Titre1"/>
        <w:numPr>
          <w:ilvl w:val="0"/>
          <w:numId w:val="6"/>
        </w:numPr>
        <w:tabs>
          <w:tab w:val="clear" w:pos="28"/>
          <w:tab w:val="num" w:pos="567"/>
        </w:tabs>
        <w:spacing w:before="0"/>
        <w:ind w:hanging="28"/>
        <w:rPr>
          <w:rFonts w:ascii="Arial" w:hAnsi="Arial" w:cs="Arial"/>
          <w:b/>
        </w:rPr>
      </w:pPr>
      <w:r w:rsidRPr="008E04EF">
        <w:rPr>
          <w:rFonts w:ascii="Arial" w:hAnsi="Arial" w:cs="Arial"/>
          <w:b/>
        </w:rPr>
        <w:t xml:space="preserve">SÉCURITÉ </w:t>
      </w:r>
    </w:p>
    <w:p w:rsidR="00D55A80" w:rsidRPr="00D55A80" w:rsidRDefault="00D55A80" w:rsidP="00D55A80">
      <w:pPr>
        <w:rPr>
          <w:lang w:eastAsia="fr-FR"/>
        </w:rPr>
      </w:pPr>
    </w:p>
    <w:p w:rsidR="0046781D" w:rsidRPr="008E04EF" w:rsidRDefault="00E03AF5" w:rsidP="00E2557D">
      <w:pPr>
        <w:spacing w:after="0" w:line="240" w:lineRule="auto"/>
        <w:ind w:firstLine="709"/>
        <w:jc w:val="both"/>
        <w:rPr>
          <w:rFonts w:ascii="Arial" w:hAnsi="Arial" w:cs="Arial"/>
          <w:noProof/>
          <w:lang w:eastAsia="fr-FR"/>
        </w:rPr>
      </w:pPr>
      <w:r w:rsidRPr="008E04EF">
        <w:rPr>
          <w:rFonts w:ascii="Arial" w:hAnsi="Arial" w:cs="Arial"/>
          <w:noProof/>
          <w:lang w:eastAsia="fr-FR"/>
        </w:rPr>
        <w:t xml:space="preserve">Le site </w:t>
      </w:r>
      <w:r w:rsidR="002C4433">
        <w:rPr>
          <w:rFonts w:ascii="Arial" w:hAnsi="Arial" w:cs="Arial"/>
          <w:noProof/>
          <w:lang w:eastAsia="fr-FR"/>
        </w:rPr>
        <w:t xml:space="preserve">de la cérémonie </w:t>
      </w:r>
      <w:r w:rsidRPr="008E04EF">
        <w:rPr>
          <w:rFonts w:ascii="Arial" w:hAnsi="Arial" w:cs="Arial"/>
          <w:noProof/>
          <w:lang w:eastAsia="fr-FR"/>
        </w:rPr>
        <w:t xml:space="preserve">sera sécurisé </w:t>
      </w:r>
      <w:r w:rsidR="002C4433">
        <w:rPr>
          <w:rFonts w:ascii="Arial" w:hAnsi="Arial" w:cs="Arial"/>
          <w:noProof/>
          <w:lang w:eastAsia="fr-FR"/>
        </w:rPr>
        <w:t xml:space="preserve">par </w:t>
      </w:r>
      <w:r w:rsidRPr="008E04EF">
        <w:rPr>
          <w:rFonts w:ascii="Arial" w:hAnsi="Arial" w:cs="Arial"/>
          <w:noProof/>
          <w:lang w:eastAsia="fr-FR"/>
        </w:rPr>
        <w:t>la D</w:t>
      </w:r>
      <w:r w:rsidR="003A225F">
        <w:rPr>
          <w:rFonts w:ascii="Arial" w:hAnsi="Arial" w:cs="Arial"/>
          <w:noProof/>
          <w:lang w:eastAsia="fr-FR"/>
        </w:rPr>
        <w:t>IPN</w:t>
      </w:r>
      <w:r w:rsidR="003C20F3">
        <w:rPr>
          <w:rFonts w:ascii="Arial" w:hAnsi="Arial" w:cs="Arial"/>
          <w:noProof/>
          <w:lang w:eastAsia="fr-FR"/>
        </w:rPr>
        <w:t xml:space="preserve"> en lien avec la police municipale d’ANNECY</w:t>
      </w:r>
      <w:r w:rsidR="002C4433">
        <w:rPr>
          <w:rFonts w:ascii="Arial" w:hAnsi="Arial" w:cs="Arial"/>
          <w:noProof/>
          <w:lang w:eastAsia="fr-FR"/>
        </w:rPr>
        <w:t>.</w:t>
      </w:r>
    </w:p>
    <w:p w:rsidR="00DC2C70" w:rsidRDefault="00DC2C70" w:rsidP="00386AF8">
      <w:pPr>
        <w:spacing w:after="0" w:line="240" w:lineRule="auto"/>
        <w:rPr>
          <w:rFonts w:ascii="Arial" w:hAnsi="Arial"/>
        </w:rPr>
      </w:pPr>
    </w:p>
    <w:p w:rsidR="00DC2C70" w:rsidRDefault="00DC2C70" w:rsidP="00824475">
      <w:pPr>
        <w:pStyle w:val="TitreAnnexe"/>
        <w:rPr>
          <w:rFonts w:ascii="Arial" w:hAnsi="Arial"/>
        </w:rPr>
      </w:pPr>
    </w:p>
    <w:p w:rsidR="00DC2C70" w:rsidRDefault="00DC2C70" w:rsidP="00824475">
      <w:pPr>
        <w:pStyle w:val="TitreAnnexe"/>
        <w:rPr>
          <w:rFonts w:ascii="Arial" w:hAnsi="Arial"/>
        </w:rPr>
      </w:pPr>
    </w:p>
    <w:p w:rsidR="00DC2C70" w:rsidRDefault="00DC2C70" w:rsidP="00824475">
      <w:pPr>
        <w:pStyle w:val="TitreAnnexe"/>
        <w:rPr>
          <w:rFonts w:ascii="Arial" w:hAnsi="Arial"/>
        </w:rPr>
      </w:pPr>
    </w:p>
    <w:p w:rsidR="00DC2C70" w:rsidRDefault="00DC2C70" w:rsidP="00824475">
      <w:pPr>
        <w:pStyle w:val="TitreAnnexe"/>
        <w:rPr>
          <w:rFonts w:ascii="Arial" w:hAnsi="Arial"/>
        </w:rPr>
      </w:pPr>
    </w:p>
    <w:p w:rsidR="003A225F" w:rsidRDefault="003A225F" w:rsidP="00824475">
      <w:pPr>
        <w:pStyle w:val="TitreAnnexe"/>
        <w:rPr>
          <w:rFonts w:ascii="Arial" w:hAnsi="Arial"/>
        </w:rPr>
      </w:pPr>
    </w:p>
    <w:p w:rsidR="003A225F" w:rsidRDefault="003A225F" w:rsidP="00824475">
      <w:pPr>
        <w:pStyle w:val="TitreAnnexe"/>
        <w:rPr>
          <w:rFonts w:ascii="Arial" w:hAnsi="Arial"/>
        </w:rPr>
      </w:pPr>
    </w:p>
    <w:p w:rsidR="00D55A80" w:rsidRDefault="00D55A80" w:rsidP="00824475">
      <w:pPr>
        <w:pStyle w:val="TitreAnnexe"/>
        <w:rPr>
          <w:rFonts w:ascii="Arial" w:hAnsi="Arial"/>
        </w:rPr>
      </w:pPr>
    </w:p>
    <w:p w:rsidR="003A225F" w:rsidRDefault="003A225F" w:rsidP="00824475">
      <w:pPr>
        <w:pStyle w:val="TitreAnnexe"/>
        <w:rPr>
          <w:rFonts w:ascii="Arial" w:hAnsi="Arial"/>
        </w:rPr>
      </w:pPr>
    </w:p>
    <w:p w:rsidR="00824475" w:rsidRDefault="00D55A80" w:rsidP="00824475">
      <w:pPr>
        <w:pStyle w:val="TitreAnnexe"/>
        <w:rPr>
          <w:rFonts w:ascii="Arial" w:hAnsi="Arial"/>
        </w:rPr>
      </w:pPr>
      <w:r>
        <w:rPr>
          <w:rFonts w:ascii="Arial" w:hAnsi="Arial"/>
        </w:rPr>
        <w:lastRenderedPageBreak/>
        <w:t>A</w:t>
      </w:r>
      <w:r w:rsidR="00824475">
        <w:rPr>
          <w:rFonts w:ascii="Arial" w:hAnsi="Arial"/>
        </w:rPr>
        <w:t>NNEXE III</w:t>
      </w:r>
    </w:p>
    <w:p w:rsidR="00824475" w:rsidRDefault="00824475" w:rsidP="00824475">
      <w:pPr>
        <w:pStyle w:val="TitreAnnexe"/>
        <w:rPr>
          <w:rFonts w:ascii="Arial" w:hAnsi="Arial"/>
        </w:rPr>
      </w:pPr>
      <w:r>
        <w:rPr>
          <w:rFonts w:ascii="Arial" w:hAnsi="Arial"/>
        </w:rPr>
        <w:t>PLAN</w:t>
      </w:r>
    </w:p>
    <w:p w:rsidR="007E5E6A" w:rsidRDefault="007E5E6A" w:rsidP="00824475">
      <w:pPr>
        <w:pStyle w:val="TitreAnnexe"/>
        <w:rPr>
          <w:rFonts w:ascii="Arial" w:hAnsi="Arial"/>
        </w:rPr>
      </w:pPr>
      <w:r>
        <w:rPr>
          <w:rFonts w:ascii="Arial" w:hAnsi="Arial"/>
        </w:rPr>
        <w:t xml:space="preserve">Cérémonie du </w:t>
      </w:r>
      <w:r w:rsidR="004130F6">
        <w:rPr>
          <w:rFonts w:ascii="Arial" w:hAnsi="Arial"/>
        </w:rPr>
        <w:t>8 mai</w:t>
      </w:r>
      <w:r w:rsidR="003A225F">
        <w:rPr>
          <w:rFonts w:ascii="Arial" w:hAnsi="Arial"/>
        </w:rPr>
        <w:t xml:space="preserve"> 202</w:t>
      </w:r>
      <w:r w:rsidR="00D55A80">
        <w:rPr>
          <w:rFonts w:ascii="Arial" w:hAnsi="Arial"/>
        </w:rPr>
        <w:t>6</w:t>
      </w:r>
      <w:r w:rsidR="00AA6C64">
        <w:rPr>
          <w:rFonts w:ascii="Arial" w:hAnsi="Arial"/>
        </w:rPr>
        <w:t xml:space="preserve"> - dispositif</w:t>
      </w:r>
    </w:p>
    <w:p w:rsidR="00A10EC2" w:rsidRPr="00AA6C64" w:rsidRDefault="004130F6" w:rsidP="00A10EC2">
      <w:pPr>
        <w:pStyle w:val="TitreAnnexe"/>
        <w:rPr>
          <w:rFonts w:ascii="Arial" w:hAnsi="Arial"/>
          <w:b w:val="0"/>
        </w:rPr>
      </w:pPr>
      <w:r>
        <w:rPr>
          <w:rFonts w:ascii="Arial" w:hAnsi="Arial"/>
          <w:b w:val="0"/>
        </w:rPr>
        <w:t>Place du Souvenir</w:t>
      </w:r>
    </w:p>
    <w:p w:rsidR="0085579D" w:rsidRDefault="00874EA5" w:rsidP="00874EA5">
      <w:pPr>
        <w:pStyle w:val="TitreAnnexe"/>
        <w:rPr>
          <w:rFonts w:ascii="Arial" w:hAnsi="Arial"/>
          <w:b w:val="0"/>
        </w:rPr>
      </w:pPr>
      <w:r>
        <w:rPr>
          <w:rFonts w:ascii="Arial" w:hAnsi="Arial"/>
          <w:b w:val="0"/>
        </w:rPr>
        <w:t>ANNECY</w:t>
      </w:r>
    </w:p>
    <w:p w:rsidR="0085579D" w:rsidRDefault="00134655" w:rsidP="00874EA5">
      <w:pPr>
        <w:pStyle w:val="TitreAnnexe"/>
        <w:rPr>
          <w:rFonts w:ascii="Arial" w:hAnsi="Arial"/>
          <w:b w:val="0"/>
        </w:rPr>
      </w:pPr>
      <w:r w:rsidRPr="00134655">
        <w:rPr>
          <w:rFonts w:ascii="Arial" w:hAnsi="Arial"/>
          <w:b w:val="0"/>
        </w:rPr>
        <w:drawing>
          <wp:inline distT="0" distB="0" distL="0" distR="0" wp14:anchorId="17186C31" wp14:editId="76FAA912">
            <wp:extent cx="6336030" cy="4815205"/>
            <wp:effectExtent l="0" t="0" r="762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C2" w:rsidRPr="00874EA5" w:rsidRDefault="00A10EC2" w:rsidP="00874EA5">
      <w:pPr>
        <w:pStyle w:val="TitreAnnexe"/>
        <w:rPr>
          <w:rFonts w:ascii="Arial" w:hAnsi="Arial"/>
          <w:b w:val="0"/>
        </w:rPr>
      </w:pPr>
    </w:p>
    <w:p w:rsidR="00845F0E" w:rsidRPr="00A10EC2" w:rsidRDefault="00A10EC2" w:rsidP="00A10EC2">
      <w:pPr>
        <w:rPr>
          <w:rFonts w:ascii="Arial" w:hAnsi="Arial" w:cs="Arial"/>
          <w:b/>
          <w:noProof/>
          <w:lang w:eastAsia="fr-FR"/>
        </w:rPr>
      </w:pPr>
      <w:r>
        <w:rPr>
          <w:rFonts w:ascii="Arial" w:hAnsi="Arial"/>
        </w:rPr>
        <w:br w:type="page"/>
      </w:r>
    </w:p>
    <w:p w:rsidR="000B56D4" w:rsidRDefault="00723FA6" w:rsidP="00183450">
      <w:pPr>
        <w:pStyle w:val="TitreAnnexe"/>
        <w:rPr>
          <w:rFonts w:ascii="Arial" w:hAnsi="Arial"/>
        </w:rPr>
      </w:pPr>
      <w:r w:rsidRPr="009A7F6E">
        <w:rPr>
          <w:rFonts w:ascii="Arial" w:hAnsi="Arial"/>
        </w:rPr>
        <w:lastRenderedPageBreak/>
        <w:t>LISTE DE DIFFUSION</w:t>
      </w:r>
    </w:p>
    <w:p w:rsidR="00F43D0F" w:rsidRPr="009A7F6E" w:rsidRDefault="00F43D0F" w:rsidP="00183450">
      <w:pPr>
        <w:pStyle w:val="TitreAnnexe"/>
        <w:rPr>
          <w:rFonts w:ascii="Arial" w:hAnsi="Arial"/>
        </w:rPr>
      </w:pPr>
    </w:p>
    <w:p w:rsidR="00B136CA" w:rsidRDefault="00B136CA" w:rsidP="00B136CA">
      <w:pPr>
        <w:pStyle w:val="LDiffusion"/>
        <w:rPr>
          <w:rFonts w:ascii="Arial" w:hAnsi="Arial"/>
        </w:rPr>
      </w:pPr>
      <w:r w:rsidRPr="00B136CA">
        <w:rPr>
          <w:rFonts w:ascii="Arial" w:hAnsi="Arial"/>
          <w:u w:val="single"/>
        </w:rPr>
        <w:t>DESTINATAIRES</w:t>
      </w:r>
      <w:r w:rsidRPr="00B136CA">
        <w:rPr>
          <w:rFonts w:ascii="Arial" w:hAnsi="Arial"/>
        </w:rPr>
        <w:t>:</w:t>
      </w:r>
    </w:p>
    <w:p w:rsidR="00DE5A6E" w:rsidRPr="00B136CA" w:rsidRDefault="00DE5A6E" w:rsidP="00B136CA">
      <w:pPr>
        <w:pStyle w:val="LDiffusion"/>
        <w:rPr>
          <w:rFonts w:ascii="Arial" w:hAnsi="Arial"/>
        </w:rPr>
      </w:pP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</w:t>
      </w:r>
      <w:r w:rsidR="00232CE6">
        <w:rPr>
          <w:rFonts w:ascii="Arial" w:hAnsi="Arial" w:cs="Arial"/>
        </w:rPr>
        <w:t>adame la préfè</w:t>
      </w:r>
      <w:r w:rsidRPr="00B136CA">
        <w:rPr>
          <w:rFonts w:ascii="Arial" w:hAnsi="Arial" w:cs="Arial"/>
        </w:rPr>
        <w:t>t</w:t>
      </w:r>
      <w:r w:rsidR="00232CE6">
        <w:rPr>
          <w:rFonts w:ascii="Arial" w:hAnsi="Arial" w:cs="Arial"/>
        </w:rPr>
        <w:t>e</w:t>
      </w:r>
      <w:r w:rsidRPr="00B136CA">
        <w:rPr>
          <w:rFonts w:ascii="Arial" w:hAnsi="Arial" w:cs="Arial"/>
        </w:rPr>
        <w:t xml:space="preserve"> de Haute-Savoie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maire d’Annecy</w:t>
      </w:r>
    </w:p>
    <w:p w:rsidR="00B70FDF" w:rsidRDefault="00B70FDF" w:rsidP="00B70FDF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directeur des services de l’éducation nationale de Haute-Savoie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délégué militaire départemental de Haute-Savoie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 xml:space="preserve">Monsieur </w:t>
      </w:r>
      <w:r w:rsidR="00745ECD">
        <w:rPr>
          <w:rFonts w:ascii="Arial" w:hAnsi="Arial" w:cs="Arial"/>
        </w:rPr>
        <w:t>le commandant du groupement de G</w:t>
      </w:r>
      <w:r w:rsidRPr="00B136CA">
        <w:rPr>
          <w:rFonts w:ascii="Arial" w:hAnsi="Arial" w:cs="Arial"/>
        </w:rPr>
        <w:t>endarmerie de Haute-Savoie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 xml:space="preserve">Monsieur le directeur </w:t>
      </w:r>
      <w:r w:rsidR="00745ECD">
        <w:rPr>
          <w:rFonts w:ascii="Arial" w:hAnsi="Arial" w:cs="Arial"/>
        </w:rPr>
        <w:t>inter</w:t>
      </w:r>
      <w:r w:rsidRPr="00B136CA">
        <w:rPr>
          <w:rFonts w:ascii="Arial" w:hAnsi="Arial" w:cs="Arial"/>
        </w:rPr>
        <w:t xml:space="preserve">départemental de la </w:t>
      </w:r>
      <w:r w:rsidR="00745ECD">
        <w:rPr>
          <w:rFonts w:ascii="Arial" w:hAnsi="Arial" w:cs="Arial"/>
        </w:rPr>
        <w:t>Police nationale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directeur départemental du SDIS 74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directeur régional des douanes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directeur départemental de l’ONAC-VG 74</w:t>
      </w:r>
    </w:p>
    <w:p w:rsidR="00B70FDF" w:rsidRPr="00B136CA" w:rsidRDefault="00B70FDF" w:rsidP="00B136CA">
      <w:pPr>
        <w:pStyle w:val="PN1"/>
        <w:rPr>
          <w:rFonts w:ascii="Arial" w:hAnsi="Arial" w:cs="Arial"/>
        </w:rPr>
      </w:pPr>
      <w:r>
        <w:rPr>
          <w:rFonts w:ascii="Arial" w:hAnsi="Arial" w:cs="Arial"/>
        </w:rPr>
        <w:t>Monsieur le directeur de la police municipale d’Annecy</w:t>
      </w:r>
    </w:p>
    <w:p w:rsidR="00B136CA" w:rsidRPr="00B136CA" w:rsidRDefault="00B136CA" w:rsidP="00B136CA">
      <w:pPr>
        <w:pStyle w:val="PN1"/>
        <w:numPr>
          <w:ilvl w:val="0"/>
          <w:numId w:val="0"/>
        </w:numPr>
        <w:ind w:left="284"/>
        <w:rPr>
          <w:rFonts w:ascii="Arial" w:hAnsi="Arial" w:cs="Arial"/>
        </w:rPr>
      </w:pP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27</w:t>
      </w:r>
      <w:r w:rsidRPr="00B136CA">
        <w:rPr>
          <w:rFonts w:ascii="Arial" w:hAnsi="Arial" w:cs="Arial"/>
          <w:vertAlign w:val="superscript"/>
        </w:rPr>
        <w:t>e</w:t>
      </w:r>
      <w:r w:rsidRPr="00B136CA">
        <w:rPr>
          <w:rFonts w:ascii="Arial" w:hAnsi="Arial" w:cs="Arial"/>
        </w:rPr>
        <w:t xml:space="preserve"> Bataillon de chasseurs alpins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Centre d’information et de re</w:t>
      </w:r>
      <w:r w:rsidR="00846112">
        <w:rPr>
          <w:rFonts w:ascii="Arial" w:hAnsi="Arial" w:cs="Arial"/>
        </w:rPr>
        <w:t>c</w:t>
      </w:r>
      <w:r w:rsidRPr="00B136CA">
        <w:rPr>
          <w:rFonts w:ascii="Arial" w:hAnsi="Arial" w:cs="Arial"/>
        </w:rPr>
        <w:t>rutement des forces armées d’Annecy</w:t>
      </w:r>
    </w:p>
    <w:p w:rsidR="00B136CA" w:rsidRPr="00B136CA" w:rsidRDefault="00B136CA" w:rsidP="00B136CA">
      <w:pPr>
        <w:pStyle w:val="PN1"/>
        <w:numPr>
          <w:ilvl w:val="0"/>
          <w:numId w:val="0"/>
        </w:numPr>
        <w:rPr>
          <w:rFonts w:ascii="Arial" w:hAnsi="Arial" w:cs="Arial"/>
        </w:rPr>
      </w:pPr>
    </w:p>
    <w:p w:rsidR="00B136CA" w:rsidRPr="00B136CA" w:rsidRDefault="00B136CA" w:rsidP="00B136CA">
      <w:pPr>
        <w:pStyle w:val="PN1"/>
        <w:numPr>
          <w:ilvl w:val="0"/>
          <w:numId w:val="0"/>
        </w:numPr>
        <w:ind w:left="284" w:hanging="284"/>
        <w:rPr>
          <w:rFonts w:ascii="Arial" w:hAnsi="Arial" w:cs="Arial"/>
        </w:rPr>
      </w:pPr>
      <w:r w:rsidRPr="00B136CA">
        <w:rPr>
          <w:rFonts w:ascii="Arial" w:hAnsi="Arial" w:cs="Arial"/>
        </w:rPr>
        <w:t>Sous couvert du BRCE/PREF 74 :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Mesdames et messieurs les parlementaires de Haute-Savoie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pr</w:t>
      </w:r>
      <w:r w:rsidR="00CA193B">
        <w:rPr>
          <w:rFonts w:ascii="Arial" w:hAnsi="Arial" w:cs="Arial"/>
        </w:rPr>
        <w:t>ésident du conseil régional Auvergne-Rhône-Alpes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Monsieur le prési</w:t>
      </w:r>
      <w:r w:rsidR="00CA193B">
        <w:rPr>
          <w:rFonts w:ascii="Arial" w:hAnsi="Arial" w:cs="Arial"/>
        </w:rPr>
        <w:t>dent du conseil départemental de Haute-Savoie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Madame la présidente de la communauté de communes du Grand Annecy</w:t>
      </w:r>
    </w:p>
    <w:p w:rsidR="00B136CA" w:rsidRPr="00B136CA" w:rsidRDefault="00B136CA" w:rsidP="00B136CA">
      <w:pPr>
        <w:pStyle w:val="PN1"/>
        <w:numPr>
          <w:ilvl w:val="0"/>
          <w:numId w:val="0"/>
        </w:numPr>
        <w:ind w:left="284" w:hanging="284"/>
        <w:rPr>
          <w:rFonts w:ascii="Arial" w:hAnsi="Arial" w:cs="Arial"/>
        </w:rPr>
      </w:pPr>
    </w:p>
    <w:p w:rsidR="00B136CA" w:rsidRPr="00B136CA" w:rsidRDefault="00B136CA" w:rsidP="00B136CA">
      <w:pPr>
        <w:pStyle w:val="PN1"/>
        <w:numPr>
          <w:ilvl w:val="0"/>
          <w:numId w:val="0"/>
        </w:numPr>
        <w:ind w:left="284" w:hanging="284"/>
        <w:rPr>
          <w:rFonts w:ascii="Arial" w:hAnsi="Arial" w:cs="Arial"/>
        </w:rPr>
      </w:pPr>
      <w:r w:rsidRPr="00B136CA">
        <w:rPr>
          <w:rFonts w:ascii="Arial" w:hAnsi="Arial" w:cs="Arial"/>
        </w:rPr>
        <w:t>Sous couvert de l’ONAC-VG 74 :</w:t>
      </w:r>
    </w:p>
    <w:p w:rsidR="00B136CA" w:rsidRPr="00B136CA" w:rsidRDefault="00B136CA" w:rsidP="00B136CA">
      <w:pPr>
        <w:pStyle w:val="PN1"/>
        <w:rPr>
          <w:rFonts w:ascii="Arial" w:hAnsi="Arial" w:cs="Arial"/>
        </w:rPr>
      </w:pPr>
      <w:r w:rsidRPr="00B136CA">
        <w:rPr>
          <w:rFonts w:ascii="Arial" w:hAnsi="Arial" w:cs="Arial"/>
        </w:rPr>
        <w:t>Mesdames et messieurs les présidents des associations patriotiques et mémorielles de Haute-Savoie</w:t>
      </w:r>
    </w:p>
    <w:p w:rsidR="00041525" w:rsidRPr="009A7F6E" w:rsidRDefault="00041525" w:rsidP="00041525">
      <w:pPr>
        <w:pStyle w:val="PN1"/>
        <w:numPr>
          <w:ilvl w:val="0"/>
          <w:numId w:val="0"/>
        </w:numPr>
        <w:ind w:left="284"/>
        <w:rPr>
          <w:rFonts w:ascii="Arial" w:hAnsi="Arial" w:cs="Arial"/>
        </w:rPr>
      </w:pPr>
    </w:p>
    <w:sectPr w:rsidR="00041525" w:rsidRPr="009A7F6E" w:rsidSect="005B3981">
      <w:footerReference w:type="default" r:id="rId15"/>
      <w:pgSz w:w="11906" w:h="16838"/>
      <w:pgMar w:top="993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52" w:rsidRDefault="009D1952" w:rsidP="00D46EDC">
      <w:pPr>
        <w:spacing w:after="0" w:line="240" w:lineRule="auto"/>
      </w:pPr>
      <w:r>
        <w:separator/>
      </w:r>
    </w:p>
  </w:endnote>
  <w:endnote w:type="continuationSeparator" w:id="0">
    <w:p w:rsidR="009D1952" w:rsidRDefault="009D1952" w:rsidP="00D4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52" w:rsidRPr="0045415D" w:rsidRDefault="009D1952" w:rsidP="0045415D">
    <w:pPr>
      <w:pStyle w:val="Bas2page"/>
      <w:spacing w:before="0"/>
      <w:jc w:val="left"/>
      <w:rPr>
        <w:rFonts w:ascii="Arial" w:hAnsi="Arial" w:cs="Arial"/>
        <w:sz w:val="16"/>
        <w:szCs w:val="16"/>
      </w:rPr>
    </w:pPr>
    <w:r w:rsidRPr="0045415D">
      <w:rPr>
        <w:rFonts w:ascii="Arial" w:hAnsi="Arial" w:cs="Arial"/>
        <w:sz w:val="16"/>
        <w:szCs w:val="16"/>
      </w:rPr>
      <w:t>1, rue de l’Intendance</w:t>
    </w:r>
  </w:p>
  <w:p w:rsidR="009D1952" w:rsidRPr="0045415D" w:rsidRDefault="009D1952" w:rsidP="0045415D">
    <w:pPr>
      <w:pStyle w:val="Bas2page"/>
      <w:spacing w:before="0"/>
      <w:jc w:val="left"/>
      <w:rPr>
        <w:rFonts w:ascii="Arial" w:hAnsi="Arial" w:cs="Arial"/>
        <w:sz w:val="16"/>
        <w:szCs w:val="16"/>
      </w:rPr>
    </w:pPr>
    <w:r w:rsidRPr="0045415D">
      <w:rPr>
        <w:rFonts w:ascii="Arial" w:hAnsi="Arial" w:cs="Arial"/>
        <w:sz w:val="16"/>
        <w:szCs w:val="16"/>
      </w:rPr>
      <w:t>74000 ANNECY</w:t>
    </w:r>
  </w:p>
  <w:p w:rsidR="009D1952" w:rsidRPr="0045415D" w:rsidRDefault="00C81BA2" w:rsidP="0045415D">
    <w:pPr>
      <w:pStyle w:val="Bas2page"/>
      <w:spacing w:before="0"/>
      <w:jc w:val="left"/>
      <w:rPr>
        <w:rFonts w:ascii="Arial" w:hAnsi="Arial" w:cs="Arial"/>
        <w:sz w:val="16"/>
        <w:szCs w:val="16"/>
      </w:rPr>
    </w:pPr>
    <w:hyperlink r:id="rId1" w:history="1">
      <w:r w:rsidR="009D1952" w:rsidRPr="0045415D">
        <w:rPr>
          <w:rStyle w:val="Lienhypertexte"/>
          <w:rFonts w:ascii="Arial" w:hAnsi="Arial" w:cs="Arial"/>
          <w:sz w:val="16"/>
          <w:szCs w:val="16"/>
        </w:rPr>
        <w:t>ludovic.rougelot@intradef.gouv.fr</w:t>
      </w:r>
    </w:hyperlink>
    <w:r w:rsidR="009D1952" w:rsidRPr="0045415D">
      <w:rPr>
        <w:rFonts w:ascii="Arial" w:hAnsi="Arial" w:cs="Arial"/>
        <w:sz w:val="16"/>
        <w:szCs w:val="16"/>
      </w:rPr>
      <w:t xml:space="preserve"> </w:t>
    </w:r>
  </w:p>
  <w:p w:rsidR="009D1952" w:rsidRPr="00EA0433" w:rsidRDefault="009D1952" w:rsidP="0045415D">
    <w:pPr>
      <w:pStyle w:val="ZRdac"/>
      <w:pBdr>
        <w:top w:val="none" w:sz="0" w:space="0" w:color="auto"/>
      </w:pBdr>
      <w:tabs>
        <w:tab w:val="right" w:pos="9923"/>
      </w:tabs>
      <w:spacing w:before="0"/>
      <w:rPr>
        <w:sz w:val="16"/>
        <w:szCs w:val="16"/>
      </w:rPr>
    </w:pPr>
    <w:r w:rsidRPr="0045415D">
      <w:rPr>
        <w:rFonts w:ascii="Arial" w:hAnsi="Arial" w:cs="Arial"/>
        <w:sz w:val="16"/>
        <w:szCs w:val="16"/>
      </w:rPr>
      <w:t>Dossier suivi par : LCL ROUGELOT</w:t>
    </w:r>
    <w:r w:rsidRPr="00EA0433">
      <w:rPr>
        <w:sz w:val="16"/>
        <w:szCs w:val="16"/>
      </w:rPr>
      <w:tab/>
    </w:r>
    <w:sdt>
      <w:sdtPr>
        <w:rPr>
          <w:sz w:val="16"/>
          <w:szCs w:val="16"/>
        </w:rPr>
        <w:id w:val="-15482133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760762378"/>
            <w:docPartObj>
              <w:docPartGallery w:val="Page Numbers (Bottom of Page)"/>
              <w:docPartUnique/>
            </w:docPartObj>
          </w:sdtPr>
          <w:sdtEndPr/>
          <w:sdtContent>
            <w:r w:rsidRPr="00EA0433">
              <w:rPr>
                <w:sz w:val="16"/>
                <w:szCs w:val="16"/>
              </w:rPr>
              <w:fldChar w:fldCharType="begin"/>
            </w:r>
            <w:r w:rsidRPr="00EA0433">
              <w:rPr>
                <w:sz w:val="16"/>
                <w:szCs w:val="16"/>
              </w:rPr>
              <w:instrText xml:space="preserve"> PAGE   \* MERGEFORMAT </w:instrText>
            </w:r>
            <w:r w:rsidRPr="00EA0433">
              <w:rPr>
                <w:sz w:val="16"/>
                <w:szCs w:val="16"/>
              </w:rPr>
              <w:fldChar w:fldCharType="separate"/>
            </w:r>
            <w:r w:rsidR="006969A1">
              <w:rPr>
                <w:sz w:val="16"/>
                <w:szCs w:val="16"/>
              </w:rPr>
              <w:t>1</w:t>
            </w:r>
            <w:r w:rsidRPr="00EA0433">
              <w:rPr>
                <w:sz w:val="16"/>
                <w:szCs w:val="16"/>
              </w:rPr>
              <w:fldChar w:fldCharType="end"/>
            </w:r>
          </w:sdtContent>
        </w:sdt>
        <w:r w:rsidRPr="00EA0433">
          <w:rPr>
            <w:sz w:val="16"/>
            <w:szCs w:val="16"/>
          </w:rPr>
          <w:t>/</w:t>
        </w:r>
        <w:r w:rsidRPr="00EA0433">
          <w:rPr>
            <w:sz w:val="16"/>
            <w:szCs w:val="16"/>
          </w:rPr>
          <w:fldChar w:fldCharType="begin"/>
        </w:r>
        <w:r w:rsidRPr="00EA0433">
          <w:rPr>
            <w:sz w:val="16"/>
            <w:szCs w:val="16"/>
          </w:rPr>
          <w:instrText xml:space="preserve"> NUMPAGES   \* MERGEFORMAT </w:instrText>
        </w:r>
        <w:r w:rsidRPr="00EA0433">
          <w:rPr>
            <w:sz w:val="16"/>
            <w:szCs w:val="16"/>
          </w:rPr>
          <w:fldChar w:fldCharType="separate"/>
        </w:r>
        <w:r w:rsidR="006969A1">
          <w:rPr>
            <w:sz w:val="16"/>
            <w:szCs w:val="16"/>
          </w:rPr>
          <w:t>8</w:t>
        </w:r>
        <w:r w:rsidRPr="00EA043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52" w:rsidRPr="007D3C26" w:rsidRDefault="00C81BA2" w:rsidP="00612820">
    <w:pPr>
      <w:pStyle w:val="Pieddepage"/>
      <w:tabs>
        <w:tab w:val="clear" w:pos="4536"/>
        <w:tab w:val="clear" w:pos="9072"/>
        <w:tab w:val="right" w:pos="9923"/>
      </w:tabs>
      <w:jc w:val="right"/>
      <w:rPr>
        <w:rFonts w:ascii="Marianne" w:hAnsi="Marianne" w:cs="Arial"/>
        <w:sz w:val="16"/>
        <w:szCs w:val="16"/>
      </w:rPr>
    </w:pPr>
    <w:sdt>
      <w:sdtPr>
        <w:rPr>
          <w:rFonts w:ascii="Marianne" w:hAnsi="Marianne"/>
        </w:rPr>
        <w:id w:val="-367145707"/>
        <w:docPartObj>
          <w:docPartGallery w:val="Page Numbers (Bottom of Page)"/>
          <w:docPartUnique/>
        </w:docPartObj>
      </w:sdtPr>
      <w:sdtEndPr>
        <w:rPr>
          <w:rFonts w:cs="Arial"/>
          <w:sz w:val="16"/>
          <w:szCs w:val="16"/>
        </w:rPr>
      </w:sdtEndPr>
      <w:sdtContent>
        <w:sdt>
          <w:sdtPr>
            <w:rPr>
              <w:rFonts w:ascii="Marianne" w:hAnsi="Marianne"/>
            </w:rPr>
            <w:id w:val="2093895883"/>
            <w:docPartObj>
              <w:docPartGallery w:val="Page Numbers (Bottom of Page)"/>
              <w:docPartUnique/>
            </w:docPartObj>
          </w:sdtPr>
          <w:sdtEndPr>
            <w:rPr>
              <w:rFonts w:cs="Arial"/>
              <w:sz w:val="16"/>
              <w:szCs w:val="16"/>
            </w:rPr>
          </w:sdtEndPr>
          <w:sdtContent>
            <w:sdt>
              <w:sdtPr>
                <w:rPr>
                  <w:rFonts w:ascii="Marianne" w:hAnsi="Marianne"/>
                </w:rPr>
                <w:id w:val="-843938765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cs="Arial"/>
                  <w:sz w:val="16"/>
                  <w:szCs w:val="16"/>
                </w:rPr>
              </w:sdtEndPr>
              <w:sdtContent>
                <w:r w:rsidR="009D1952" w:rsidRPr="000910FA">
                  <w:rPr>
                    <w:rFonts w:ascii="Marianne" w:hAnsi="Marianne" w:cs="Arial"/>
                    <w:sz w:val="16"/>
                    <w:szCs w:val="16"/>
                  </w:rPr>
                  <w:fldChar w:fldCharType="begin"/>
                </w:r>
                <w:r w:rsidR="009D1952" w:rsidRPr="000910FA">
                  <w:rPr>
                    <w:rFonts w:ascii="Marianne" w:hAnsi="Marianne" w:cs="Arial"/>
                    <w:sz w:val="16"/>
                    <w:szCs w:val="16"/>
                  </w:rPr>
                  <w:instrText>PAGE   \* MERGEFORMAT</w:instrText>
                </w:r>
                <w:r w:rsidR="009D1952" w:rsidRPr="000910FA">
                  <w:rPr>
                    <w:rFonts w:ascii="Marianne" w:hAnsi="Marianne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Marianne" w:hAnsi="Marianne" w:cs="Arial"/>
                    <w:noProof/>
                    <w:sz w:val="16"/>
                    <w:szCs w:val="16"/>
                  </w:rPr>
                  <w:t>8</w:t>
                </w:r>
                <w:r w:rsidR="009D1952" w:rsidRPr="000910FA">
                  <w:rPr>
                    <w:rFonts w:ascii="Marianne" w:hAnsi="Marianne" w:cs="Arial"/>
                    <w:sz w:val="16"/>
                    <w:szCs w:val="16"/>
                  </w:rPr>
                  <w:fldChar w:fldCharType="end"/>
                </w:r>
              </w:sdtContent>
            </w:sdt>
            <w:r w:rsidR="009D1952" w:rsidRPr="000910FA">
              <w:rPr>
                <w:rFonts w:ascii="Marianne" w:hAnsi="Marianne" w:cs="Arial"/>
                <w:sz w:val="16"/>
                <w:szCs w:val="16"/>
              </w:rPr>
              <w:t>/</w:t>
            </w:r>
            <w:r w:rsidR="009D1952" w:rsidRPr="000910FA">
              <w:rPr>
                <w:rFonts w:ascii="Marianne" w:hAnsi="Marianne" w:cs="Arial"/>
                <w:sz w:val="16"/>
                <w:szCs w:val="16"/>
              </w:rPr>
              <w:fldChar w:fldCharType="begin"/>
            </w:r>
            <w:r w:rsidR="009D1952" w:rsidRPr="000910FA">
              <w:rPr>
                <w:rFonts w:ascii="Marianne" w:hAnsi="Marianne" w:cs="Arial"/>
                <w:sz w:val="16"/>
                <w:szCs w:val="16"/>
              </w:rPr>
              <w:instrText xml:space="preserve"> NUMPAGES   \* MERGEFORMAT </w:instrText>
            </w:r>
            <w:r w:rsidR="009D1952" w:rsidRPr="000910FA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>
              <w:rPr>
                <w:rFonts w:ascii="Marianne" w:hAnsi="Marianne" w:cs="Arial"/>
                <w:noProof/>
                <w:sz w:val="16"/>
                <w:szCs w:val="16"/>
              </w:rPr>
              <w:t>8</w:t>
            </w:r>
            <w:r w:rsidR="009D1952" w:rsidRPr="000910FA">
              <w:rPr>
                <w:rFonts w:ascii="Marianne" w:hAnsi="Marianne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52" w:rsidRDefault="009D1952" w:rsidP="00D46EDC">
      <w:pPr>
        <w:spacing w:after="0" w:line="240" w:lineRule="auto"/>
      </w:pPr>
      <w:r>
        <w:separator/>
      </w:r>
    </w:p>
  </w:footnote>
  <w:footnote w:type="continuationSeparator" w:id="0">
    <w:p w:rsidR="009D1952" w:rsidRDefault="009D1952" w:rsidP="00D4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E4"/>
    <w:multiLevelType w:val="multilevel"/>
    <w:tmpl w:val="4932736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A60044"/>
    <w:multiLevelType w:val="hybridMultilevel"/>
    <w:tmpl w:val="A46C61E2"/>
    <w:lvl w:ilvl="0" w:tplc="8110D15E">
      <w:start w:val="1"/>
      <w:numFmt w:val="bullet"/>
      <w:pStyle w:val="PN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 w:tplc="85CED21E">
      <w:start w:val="1"/>
      <w:numFmt w:val="bullet"/>
      <w:pStyle w:val="PN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351"/>
    <w:multiLevelType w:val="hybridMultilevel"/>
    <w:tmpl w:val="A11C2DFA"/>
    <w:lvl w:ilvl="0" w:tplc="8DA6C5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7977"/>
    <w:multiLevelType w:val="hybridMultilevel"/>
    <w:tmpl w:val="C4266FE8"/>
    <w:lvl w:ilvl="0" w:tplc="70B65704">
      <w:start w:val="2"/>
      <w:numFmt w:val="bullet"/>
      <w:lvlText w:val="-"/>
      <w:lvlJc w:val="left"/>
      <w:pPr>
        <w:ind w:left="927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7A6366E"/>
    <w:multiLevelType w:val="hybridMultilevel"/>
    <w:tmpl w:val="732E4742"/>
    <w:lvl w:ilvl="0" w:tplc="91BA3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50D81"/>
    <w:multiLevelType w:val="hybridMultilevel"/>
    <w:tmpl w:val="9502D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0D39"/>
    <w:multiLevelType w:val="hybridMultilevel"/>
    <w:tmpl w:val="106A2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7EDE"/>
    <w:multiLevelType w:val="singleLevel"/>
    <w:tmpl w:val="85AA64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2685838"/>
    <w:multiLevelType w:val="multilevel"/>
    <w:tmpl w:val="80CA651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44372C9"/>
    <w:multiLevelType w:val="multilevel"/>
    <w:tmpl w:val="428A1E2C"/>
    <w:lvl w:ilvl="0">
      <w:start w:val="1"/>
      <w:numFmt w:val="decimal"/>
      <w:pStyle w:val="Titre1"/>
      <w:lvlText w:val="%1."/>
      <w:lvlJc w:val="left"/>
      <w:pPr>
        <w:tabs>
          <w:tab w:val="num" w:pos="28"/>
        </w:tabs>
        <w:ind w:left="2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79"/>
        </w:tabs>
        <w:ind w:left="60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19"/>
        </w:tabs>
        <w:ind w:left="1288" w:hanging="72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62"/>
        </w:tabs>
        <w:ind w:left="892" w:hanging="864"/>
      </w:pPr>
      <w:rPr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15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6851D2C"/>
    <w:multiLevelType w:val="hybridMultilevel"/>
    <w:tmpl w:val="76E8145E"/>
    <w:lvl w:ilvl="0" w:tplc="66288E3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32341"/>
    <w:multiLevelType w:val="hybridMultilevel"/>
    <w:tmpl w:val="5ADE7E90"/>
    <w:lvl w:ilvl="0" w:tplc="85AA646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B45C8"/>
    <w:multiLevelType w:val="multilevel"/>
    <w:tmpl w:val="B350AD0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9" w:hanging="1800"/>
      </w:pPr>
      <w:rPr>
        <w:rFonts w:hint="default"/>
      </w:rPr>
    </w:lvl>
  </w:abstractNum>
  <w:abstractNum w:abstractNumId="13" w15:restartNumberingAfterBreak="0">
    <w:nsid w:val="6B223988"/>
    <w:multiLevelType w:val="hybridMultilevel"/>
    <w:tmpl w:val="6AE43A96"/>
    <w:lvl w:ilvl="0" w:tplc="423666C8">
      <w:start w:val="3"/>
      <w:numFmt w:val="bullet"/>
      <w:lvlText w:val="-"/>
      <w:lvlJc w:val="left"/>
      <w:pPr>
        <w:ind w:left="927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EF08ED"/>
    <w:multiLevelType w:val="hybridMultilevel"/>
    <w:tmpl w:val="A4BA1C70"/>
    <w:lvl w:ilvl="0" w:tplc="3C3051E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9755D"/>
    <w:multiLevelType w:val="hybridMultilevel"/>
    <w:tmpl w:val="B5C82FDC"/>
    <w:lvl w:ilvl="0" w:tplc="6B4CCEA6">
      <w:start w:val="1"/>
      <w:numFmt w:val="bullet"/>
      <w:pStyle w:val="PN1"/>
      <w:lvlText w:val="-"/>
      <w:lvlJc w:val="left"/>
      <w:pPr>
        <w:tabs>
          <w:tab w:val="num" w:pos="680"/>
        </w:tabs>
        <w:ind w:left="680" w:hanging="340"/>
      </w:pPr>
      <w:rPr>
        <w:rFonts w:ascii="Palatino" w:hAnsi="Palatino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  <w:num w:numId="16">
    <w:abstractNumId w:val="13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83"/>
    <w:rsid w:val="000014FA"/>
    <w:rsid w:val="000108B4"/>
    <w:rsid w:val="000110FB"/>
    <w:rsid w:val="00013D52"/>
    <w:rsid w:val="0002051B"/>
    <w:rsid w:val="0002213E"/>
    <w:rsid w:val="000260B6"/>
    <w:rsid w:val="00034523"/>
    <w:rsid w:val="00041525"/>
    <w:rsid w:val="00043C9A"/>
    <w:rsid w:val="0005401A"/>
    <w:rsid w:val="000577AA"/>
    <w:rsid w:val="0006085A"/>
    <w:rsid w:val="0006152E"/>
    <w:rsid w:val="00073951"/>
    <w:rsid w:val="00076F52"/>
    <w:rsid w:val="0008518C"/>
    <w:rsid w:val="00086ADA"/>
    <w:rsid w:val="000910FA"/>
    <w:rsid w:val="0009353F"/>
    <w:rsid w:val="000A5E05"/>
    <w:rsid w:val="000B2E9B"/>
    <w:rsid w:val="000B56D4"/>
    <w:rsid w:val="000C14B2"/>
    <w:rsid w:val="000C4C25"/>
    <w:rsid w:val="000D1C37"/>
    <w:rsid w:val="000D6046"/>
    <w:rsid w:val="000E2068"/>
    <w:rsid w:val="000E3626"/>
    <w:rsid w:val="000E7D47"/>
    <w:rsid w:val="000F5921"/>
    <w:rsid w:val="000F71CC"/>
    <w:rsid w:val="00102B6F"/>
    <w:rsid w:val="00111574"/>
    <w:rsid w:val="00111CCF"/>
    <w:rsid w:val="00134655"/>
    <w:rsid w:val="00146605"/>
    <w:rsid w:val="001611E8"/>
    <w:rsid w:val="001629EA"/>
    <w:rsid w:val="00162DE7"/>
    <w:rsid w:val="0016516F"/>
    <w:rsid w:val="00165C74"/>
    <w:rsid w:val="0017549B"/>
    <w:rsid w:val="00175968"/>
    <w:rsid w:val="00183450"/>
    <w:rsid w:val="00187B16"/>
    <w:rsid w:val="00194B29"/>
    <w:rsid w:val="001A492A"/>
    <w:rsid w:val="001A4B8F"/>
    <w:rsid w:val="001A52B5"/>
    <w:rsid w:val="001B119B"/>
    <w:rsid w:val="001C0EB1"/>
    <w:rsid w:val="001C634D"/>
    <w:rsid w:val="001D140B"/>
    <w:rsid w:val="001D1583"/>
    <w:rsid w:val="001E13E4"/>
    <w:rsid w:val="001E3C5E"/>
    <w:rsid w:val="001E76CA"/>
    <w:rsid w:val="001F524F"/>
    <w:rsid w:val="001F5807"/>
    <w:rsid w:val="00203404"/>
    <w:rsid w:val="00204D6E"/>
    <w:rsid w:val="00206A9C"/>
    <w:rsid w:val="00213121"/>
    <w:rsid w:val="002134DC"/>
    <w:rsid w:val="002222D1"/>
    <w:rsid w:val="00224B2D"/>
    <w:rsid w:val="00232CE6"/>
    <w:rsid w:val="00233D9C"/>
    <w:rsid w:val="002408B6"/>
    <w:rsid w:val="00241777"/>
    <w:rsid w:val="00244E22"/>
    <w:rsid w:val="00245439"/>
    <w:rsid w:val="00245CDA"/>
    <w:rsid w:val="0024672A"/>
    <w:rsid w:val="0025333A"/>
    <w:rsid w:val="0025716F"/>
    <w:rsid w:val="00264B70"/>
    <w:rsid w:val="00270FBB"/>
    <w:rsid w:val="00274133"/>
    <w:rsid w:val="0027736A"/>
    <w:rsid w:val="00285919"/>
    <w:rsid w:val="00290E3A"/>
    <w:rsid w:val="002910D4"/>
    <w:rsid w:val="00296620"/>
    <w:rsid w:val="00296E18"/>
    <w:rsid w:val="002A16E6"/>
    <w:rsid w:val="002A3AE2"/>
    <w:rsid w:val="002B1F7D"/>
    <w:rsid w:val="002C1B1B"/>
    <w:rsid w:val="002C1BC5"/>
    <w:rsid w:val="002C4433"/>
    <w:rsid w:val="002D077C"/>
    <w:rsid w:val="002D0958"/>
    <w:rsid w:val="002E10B3"/>
    <w:rsid w:val="002F36AC"/>
    <w:rsid w:val="002F683F"/>
    <w:rsid w:val="00303F86"/>
    <w:rsid w:val="00305F21"/>
    <w:rsid w:val="00307A5B"/>
    <w:rsid w:val="0031416B"/>
    <w:rsid w:val="00334CE6"/>
    <w:rsid w:val="00335E9E"/>
    <w:rsid w:val="003467FC"/>
    <w:rsid w:val="00351ED0"/>
    <w:rsid w:val="003631E6"/>
    <w:rsid w:val="003651C7"/>
    <w:rsid w:val="00367EC6"/>
    <w:rsid w:val="00371601"/>
    <w:rsid w:val="00377168"/>
    <w:rsid w:val="00382F16"/>
    <w:rsid w:val="0038376E"/>
    <w:rsid w:val="00383AAB"/>
    <w:rsid w:val="00385BCD"/>
    <w:rsid w:val="00386AF8"/>
    <w:rsid w:val="003A225F"/>
    <w:rsid w:val="003B0A88"/>
    <w:rsid w:val="003B2F51"/>
    <w:rsid w:val="003B40C6"/>
    <w:rsid w:val="003B7786"/>
    <w:rsid w:val="003C20F3"/>
    <w:rsid w:val="003D1931"/>
    <w:rsid w:val="003E378F"/>
    <w:rsid w:val="003E46A6"/>
    <w:rsid w:val="003F7691"/>
    <w:rsid w:val="0040209D"/>
    <w:rsid w:val="00402901"/>
    <w:rsid w:val="00411434"/>
    <w:rsid w:val="004130F6"/>
    <w:rsid w:val="00430395"/>
    <w:rsid w:val="0043268C"/>
    <w:rsid w:val="00434197"/>
    <w:rsid w:val="00450CC5"/>
    <w:rsid w:val="0045101E"/>
    <w:rsid w:val="0045415D"/>
    <w:rsid w:val="0046781D"/>
    <w:rsid w:val="004764EA"/>
    <w:rsid w:val="00480BCC"/>
    <w:rsid w:val="00481786"/>
    <w:rsid w:val="004823E0"/>
    <w:rsid w:val="00482D5E"/>
    <w:rsid w:val="004841F4"/>
    <w:rsid w:val="0048649D"/>
    <w:rsid w:val="004968BD"/>
    <w:rsid w:val="004A27EE"/>
    <w:rsid w:val="004A4587"/>
    <w:rsid w:val="004A531E"/>
    <w:rsid w:val="004B09B9"/>
    <w:rsid w:val="004B1D66"/>
    <w:rsid w:val="004B2E16"/>
    <w:rsid w:val="004B55D0"/>
    <w:rsid w:val="004D29A5"/>
    <w:rsid w:val="004D41EF"/>
    <w:rsid w:val="004D597E"/>
    <w:rsid w:val="004E55E7"/>
    <w:rsid w:val="0050318D"/>
    <w:rsid w:val="0050346F"/>
    <w:rsid w:val="00523DFD"/>
    <w:rsid w:val="00527250"/>
    <w:rsid w:val="00533249"/>
    <w:rsid w:val="005464A2"/>
    <w:rsid w:val="00546DB2"/>
    <w:rsid w:val="00547F77"/>
    <w:rsid w:val="005500C0"/>
    <w:rsid w:val="00550DB7"/>
    <w:rsid w:val="00554B7F"/>
    <w:rsid w:val="005556D3"/>
    <w:rsid w:val="00555810"/>
    <w:rsid w:val="00556410"/>
    <w:rsid w:val="005649CE"/>
    <w:rsid w:val="00566497"/>
    <w:rsid w:val="00567574"/>
    <w:rsid w:val="00573105"/>
    <w:rsid w:val="00574877"/>
    <w:rsid w:val="00576BE5"/>
    <w:rsid w:val="00580B55"/>
    <w:rsid w:val="00582483"/>
    <w:rsid w:val="00585F4E"/>
    <w:rsid w:val="00587F0A"/>
    <w:rsid w:val="00590EAB"/>
    <w:rsid w:val="005A2543"/>
    <w:rsid w:val="005A3698"/>
    <w:rsid w:val="005A5BD7"/>
    <w:rsid w:val="005A5E8B"/>
    <w:rsid w:val="005B137F"/>
    <w:rsid w:val="005B3981"/>
    <w:rsid w:val="005B537A"/>
    <w:rsid w:val="005B543C"/>
    <w:rsid w:val="005C349D"/>
    <w:rsid w:val="005C3CC8"/>
    <w:rsid w:val="005D18ED"/>
    <w:rsid w:val="005E127D"/>
    <w:rsid w:val="005E3C0C"/>
    <w:rsid w:val="005E5F40"/>
    <w:rsid w:val="005F1DB5"/>
    <w:rsid w:val="005F2820"/>
    <w:rsid w:val="005F519D"/>
    <w:rsid w:val="00606D97"/>
    <w:rsid w:val="00612820"/>
    <w:rsid w:val="00615F61"/>
    <w:rsid w:val="00620263"/>
    <w:rsid w:val="0062257C"/>
    <w:rsid w:val="006245F1"/>
    <w:rsid w:val="00625625"/>
    <w:rsid w:val="00626270"/>
    <w:rsid w:val="00627F39"/>
    <w:rsid w:val="00644963"/>
    <w:rsid w:val="00647E9D"/>
    <w:rsid w:val="00652E57"/>
    <w:rsid w:val="00656ED3"/>
    <w:rsid w:val="00660138"/>
    <w:rsid w:val="00674D63"/>
    <w:rsid w:val="006758CC"/>
    <w:rsid w:val="006967E3"/>
    <w:rsid w:val="006969A1"/>
    <w:rsid w:val="006A48A9"/>
    <w:rsid w:val="006C2C97"/>
    <w:rsid w:val="006C3315"/>
    <w:rsid w:val="006C3388"/>
    <w:rsid w:val="006C490E"/>
    <w:rsid w:val="006C5AF5"/>
    <w:rsid w:val="006C5EC3"/>
    <w:rsid w:val="006D035E"/>
    <w:rsid w:val="006D7865"/>
    <w:rsid w:val="006E1118"/>
    <w:rsid w:val="006E7A9F"/>
    <w:rsid w:val="006F200C"/>
    <w:rsid w:val="006F67D7"/>
    <w:rsid w:val="006F7D16"/>
    <w:rsid w:val="00713833"/>
    <w:rsid w:val="00713C0F"/>
    <w:rsid w:val="0071737F"/>
    <w:rsid w:val="00722D7F"/>
    <w:rsid w:val="0072343D"/>
    <w:rsid w:val="00723FA6"/>
    <w:rsid w:val="00736DDB"/>
    <w:rsid w:val="007432F1"/>
    <w:rsid w:val="00745ECD"/>
    <w:rsid w:val="00753195"/>
    <w:rsid w:val="0076001E"/>
    <w:rsid w:val="007619DB"/>
    <w:rsid w:val="007628D3"/>
    <w:rsid w:val="00764F61"/>
    <w:rsid w:val="007726D6"/>
    <w:rsid w:val="00781CAA"/>
    <w:rsid w:val="007848A9"/>
    <w:rsid w:val="00793D68"/>
    <w:rsid w:val="007972C0"/>
    <w:rsid w:val="007B1348"/>
    <w:rsid w:val="007C57F2"/>
    <w:rsid w:val="007C7466"/>
    <w:rsid w:val="007D3C26"/>
    <w:rsid w:val="007E5E6A"/>
    <w:rsid w:val="007E7886"/>
    <w:rsid w:val="007F3300"/>
    <w:rsid w:val="007F60F8"/>
    <w:rsid w:val="00802470"/>
    <w:rsid w:val="00807C6D"/>
    <w:rsid w:val="00812A3A"/>
    <w:rsid w:val="008133F0"/>
    <w:rsid w:val="00814139"/>
    <w:rsid w:val="008232D4"/>
    <w:rsid w:val="00824475"/>
    <w:rsid w:val="00825280"/>
    <w:rsid w:val="0083325E"/>
    <w:rsid w:val="008348FB"/>
    <w:rsid w:val="00834A7B"/>
    <w:rsid w:val="00840CD0"/>
    <w:rsid w:val="0084541E"/>
    <w:rsid w:val="00845F0E"/>
    <w:rsid w:val="00846112"/>
    <w:rsid w:val="00846575"/>
    <w:rsid w:val="00847F6A"/>
    <w:rsid w:val="00851CD8"/>
    <w:rsid w:val="00852347"/>
    <w:rsid w:val="00854DD7"/>
    <w:rsid w:val="0085579D"/>
    <w:rsid w:val="008566C7"/>
    <w:rsid w:val="008604AD"/>
    <w:rsid w:val="00860A19"/>
    <w:rsid w:val="00861513"/>
    <w:rsid w:val="00863DBF"/>
    <w:rsid w:val="00864A72"/>
    <w:rsid w:val="00866449"/>
    <w:rsid w:val="00871888"/>
    <w:rsid w:val="00871DEA"/>
    <w:rsid w:val="008724C9"/>
    <w:rsid w:val="00874EA5"/>
    <w:rsid w:val="008826FE"/>
    <w:rsid w:val="00885547"/>
    <w:rsid w:val="0088693D"/>
    <w:rsid w:val="008B2BF7"/>
    <w:rsid w:val="008B5C79"/>
    <w:rsid w:val="008E04EF"/>
    <w:rsid w:val="008E273D"/>
    <w:rsid w:val="008E7295"/>
    <w:rsid w:val="008F16F0"/>
    <w:rsid w:val="008F7773"/>
    <w:rsid w:val="00900620"/>
    <w:rsid w:val="009028E8"/>
    <w:rsid w:val="009166D0"/>
    <w:rsid w:val="009204AC"/>
    <w:rsid w:val="0092538B"/>
    <w:rsid w:val="00926754"/>
    <w:rsid w:val="00927A12"/>
    <w:rsid w:val="009371ED"/>
    <w:rsid w:val="00946FA9"/>
    <w:rsid w:val="00947B03"/>
    <w:rsid w:val="00951829"/>
    <w:rsid w:val="00955BC6"/>
    <w:rsid w:val="0096002A"/>
    <w:rsid w:val="0097041C"/>
    <w:rsid w:val="009730BD"/>
    <w:rsid w:val="00974122"/>
    <w:rsid w:val="0097562D"/>
    <w:rsid w:val="009840B2"/>
    <w:rsid w:val="00984509"/>
    <w:rsid w:val="00992469"/>
    <w:rsid w:val="00993882"/>
    <w:rsid w:val="009A013D"/>
    <w:rsid w:val="009A3898"/>
    <w:rsid w:val="009A72B4"/>
    <w:rsid w:val="009A7F6E"/>
    <w:rsid w:val="009B66C6"/>
    <w:rsid w:val="009C2D72"/>
    <w:rsid w:val="009D09E7"/>
    <w:rsid w:val="009D1952"/>
    <w:rsid w:val="009D68FD"/>
    <w:rsid w:val="009E2207"/>
    <w:rsid w:val="009F6B9A"/>
    <w:rsid w:val="00A10EC2"/>
    <w:rsid w:val="00A126C6"/>
    <w:rsid w:val="00A33430"/>
    <w:rsid w:val="00A35F99"/>
    <w:rsid w:val="00A438B1"/>
    <w:rsid w:val="00A50C01"/>
    <w:rsid w:val="00A5252A"/>
    <w:rsid w:val="00A54195"/>
    <w:rsid w:val="00A549BD"/>
    <w:rsid w:val="00A65BFD"/>
    <w:rsid w:val="00A66F18"/>
    <w:rsid w:val="00A7514D"/>
    <w:rsid w:val="00A76217"/>
    <w:rsid w:val="00A93572"/>
    <w:rsid w:val="00A964A7"/>
    <w:rsid w:val="00AA6C64"/>
    <w:rsid w:val="00AC1C0D"/>
    <w:rsid w:val="00AC5882"/>
    <w:rsid w:val="00AD5641"/>
    <w:rsid w:val="00AD6042"/>
    <w:rsid w:val="00AD6F42"/>
    <w:rsid w:val="00AE3A12"/>
    <w:rsid w:val="00AF6B78"/>
    <w:rsid w:val="00AF71BB"/>
    <w:rsid w:val="00B136CA"/>
    <w:rsid w:val="00B15B65"/>
    <w:rsid w:val="00B21EDD"/>
    <w:rsid w:val="00B26055"/>
    <w:rsid w:val="00B3205B"/>
    <w:rsid w:val="00B40563"/>
    <w:rsid w:val="00B52F39"/>
    <w:rsid w:val="00B62430"/>
    <w:rsid w:val="00B636B9"/>
    <w:rsid w:val="00B70FDF"/>
    <w:rsid w:val="00B7256E"/>
    <w:rsid w:val="00B774AC"/>
    <w:rsid w:val="00B82E0A"/>
    <w:rsid w:val="00B8343E"/>
    <w:rsid w:val="00B878B6"/>
    <w:rsid w:val="00B91143"/>
    <w:rsid w:val="00B9573E"/>
    <w:rsid w:val="00BA3AC7"/>
    <w:rsid w:val="00BA3E84"/>
    <w:rsid w:val="00BB259C"/>
    <w:rsid w:val="00BB5954"/>
    <w:rsid w:val="00BB5B55"/>
    <w:rsid w:val="00BD096E"/>
    <w:rsid w:val="00BD0C13"/>
    <w:rsid w:val="00BD37FB"/>
    <w:rsid w:val="00BE0E48"/>
    <w:rsid w:val="00BE13E2"/>
    <w:rsid w:val="00BE4B6F"/>
    <w:rsid w:val="00BF2415"/>
    <w:rsid w:val="00C00982"/>
    <w:rsid w:val="00C014D7"/>
    <w:rsid w:val="00C033B9"/>
    <w:rsid w:val="00C23DE3"/>
    <w:rsid w:val="00C3174B"/>
    <w:rsid w:val="00C40052"/>
    <w:rsid w:val="00C40D08"/>
    <w:rsid w:val="00C43CA0"/>
    <w:rsid w:val="00C475FA"/>
    <w:rsid w:val="00C528FE"/>
    <w:rsid w:val="00C52EF7"/>
    <w:rsid w:val="00C54335"/>
    <w:rsid w:val="00C54795"/>
    <w:rsid w:val="00C5597A"/>
    <w:rsid w:val="00C63E5D"/>
    <w:rsid w:val="00C71E27"/>
    <w:rsid w:val="00C71FB4"/>
    <w:rsid w:val="00C75CE1"/>
    <w:rsid w:val="00C76902"/>
    <w:rsid w:val="00C81BA2"/>
    <w:rsid w:val="00C968D0"/>
    <w:rsid w:val="00CA193B"/>
    <w:rsid w:val="00CA6646"/>
    <w:rsid w:val="00CB1F8A"/>
    <w:rsid w:val="00CB232F"/>
    <w:rsid w:val="00CB755E"/>
    <w:rsid w:val="00CC31E4"/>
    <w:rsid w:val="00CD7A3F"/>
    <w:rsid w:val="00CE368D"/>
    <w:rsid w:val="00CE4D05"/>
    <w:rsid w:val="00CE672C"/>
    <w:rsid w:val="00CF68C0"/>
    <w:rsid w:val="00D00E08"/>
    <w:rsid w:val="00D07FEB"/>
    <w:rsid w:val="00D128D7"/>
    <w:rsid w:val="00D2143F"/>
    <w:rsid w:val="00D249A5"/>
    <w:rsid w:val="00D26639"/>
    <w:rsid w:val="00D27AE0"/>
    <w:rsid w:val="00D33479"/>
    <w:rsid w:val="00D373B8"/>
    <w:rsid w:val="00D44AD1"/>
    <w:rsid w:val="00D455BF"/>
    <w:rsid w:val="00D46EDC"/>
    <w:rsid w:val="00D53965"/>
    <w:rsid w:val="00D5415E"/>
    <w:rsid w:val="00D55A80"/>
    <w:rsid w:val="00D73B08"/>
    <w:rsid w:val="00D74A69"/>
    <w:rsid w:val="00D754C6"/>
    <w:rsid w:val="00D77149"/>
    <w:rsid w:val="00D77239"/>
    <w:rsid w:val="00D83451"/>
    <w:rsid w:val="00D84B5F"/>
    <w:rsid w:val="00D85471"/>
    <w:rsid w:val="00D85717"/>
    <w:rsid w:val="00D91CCC"/>
    <w:rsid w:val="00D946C4"/>
    <w:rsid w:val="00D97B8C"/>
    <w:rsid w:val="00DA1F7D"/>
    <w:rsid w:val="00DA237B"/>
    <w:rsid w:val="00DA51FA"/>
    <w:rsid w:val="00DA553B"/>
    <w:rsid w:val="00DB2FE4"/>
    <w:rsid w:val="00DB5D66"/>
    <w:rsid w:val="00DC16D8"/>
    <w:rsid w:val="00DC1979"/>
    <w:rsid w:val="00DC2C70"/>
    <w:rsid w:val="00DD440E"/>
    <w:rsid w:val="00DE270F"/>
    <w:rsid w:val="00DE4556"/>
    <w:rsid w:val="00DE5A6E"/>
    <w:rsid w:val="00DE5FCC"/>
    <w:rsid w:val="00DE7E94"/>
    <w:rsid w:val="00DF1ED5"/>
    <w:rsid w:val="00E03AF5"/>
    <w:rsid w:val="00E10F4D"/>
    <w:rsid w:val="00E14DC1"/>
    <w:rsid w:val="00E16FC3"/>
    <w:rsid w:val="00E21BED"/>
    <w:rsid w:val="00E2557D"/>
    <w:rsid w:val="00E27A74"/>
    <w:rsid w:val="00E35109"/>
    <w:rsid w:val="00E42A91"/>
    <w:rsid w:val="00E458B5"/>
    <w:rsid w:val="00E50EE7"/>
    <w:rsid w:val="00E536D2"/>
    <w:rsid w:val="00E54612"/>
    <w:rsid w:val="00E556B9"/>
    <w:rsid w:val="00E6556C"/>
    <w:rsid w:val="00E71B6B"/>
    <w:rsid w:val="00E72E4E"/>
    <w:rsid w:val="00E73C75"/>
    <w:rsid w:val="00E771C4"/>
    <w:rsid w:val="00E84223"/>
    <w:rsid w:val="00E963E9"/>
    <w:rsid w:val="00E96509"/>
    <w:rsid w:val="00E976FF"/>
    <w:rsid w:val="00EA0433"/>
    <w:rsid w:val="00EA3ABB"/>
    <w:rsid w:val="00EB4FE5"/>
    <w:rsid w:val="00EB721C"/>
    <w:rsid w:val="00EE3EE4"/>
    <w:rsid w:val="00EE6F45"/>
    <w:rsid w:val="00EF3A98"/>
    <w:rsid w:val="00F03650"/>
    <w:rsid w:val="00F11072"/>
    <w:rsid w:val="00F11625"/>
    <w:rsid w:val="00F15029"/>
    <w:rsid w:val="00F301E6"/>
    <w:rsid w:val="00F43D0F"/>
    <w:rsid w:val="00F4713D"/>
    <w:rsid w:val="00F5734C"/>
    <w:rsid w:val="00F651EB"/>
    <w:rsid w:val="00F72270"/>
    <w:rsid w:val="00F81837"/>
    <w:rsid w:val="00F8748C"/>
    <w:rsid w:val="00F978A2"/>
    <w:rsid w:val="00FC397F"/>
    <w:rsid w:val="00FD07B9"/>
    <w:rsid w:val="00FD0B9F"/>
    <w:rsid w:val="00FD43A3"/>
    <w:rsid w:val="00FD4532"/>
    <w:rsid w:val="00FD496D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648A31"/>
  <w15:docId w15:val="{EEA31842-4B01-4A5E-B977-F2F65D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6D8"/>
  </w:style>
  <w:style w:type="paragraph" w:styleId="Titre1">
    <w:name w:val="heading 1"/>
    <w:aliases w:val="*TN1"/>
    <w:basedOn w:val="Normal"/>
    <w:next w:val="Normal"/>
    <w:link w:val="Titre1Car"/>
    <w:qFormat/>
    <w:rsid w:val="00F8748C"/>
    <w:pPr>
      <w:numPr>
        <w:numId w:val="5"/>
      </w:numPr>
      <w:tabs>
        <w:tab w:val="clear" w:pos="28"/>
      </w:tabs>
      <w:spacing w:before="360" w:after="0" w:line="240" w:lineRule="auto"/>
      <w:ind w:left="567"/>
      <w:jc w:val="both"/>
      <w:outlineLvl w:val="0"/>
    </w:pPr>
    <w:rPr>
      <w:rFonts w:ascii="Marianne" w:eastAsiaTheme="majorEastAsia" w:hAnsi="Marianne" w:cstheme="majorBidi"/>
      <w:color w:val="000000"/>
      <w:lang w:eastAsia="fr-FR"/>
    </w:rPr>
  </w:style>
  <w:style w:type="paragraph" w:styleId="Titre2">
    <w:name w:val="heading 2"/>
    <w:aliases w:val="*TN2"/>
    <w:basedOn w:val="Normal"/>
    <w:next w:val="Normal"/>
    <w:link w:val="Titre2Car"/>
    <w:unhideWhenUsed/>
    <w:qFormat/>
    <w:rsid w:val="00F8748C"/>
    <w:pPr>
      <w:numPr>
        <w:ilvl w:val="1"/>
        <w:numId w:val="5"/>
      </w:numPr>
      <w:tabs>
        <w:tab w:val="clear" w:pos="879"/>
      </w:tabs>
      <w:spacing w:before="240" w:after="0" w:line="240" w:lineRule="auto"/>
      <w:ind w:left="567" w:hanging="567"/>
      <w:jc w:val="both"/>
      <w:outlineLvl w:val="1"/>
    </w:pPr>
    <w:rPr>
      <w:rFonts w:ascii="Marianne" w:eastAsiaTheme="majorEastAsia" w:hAnsi="Marianne" w:cstheme="majorBidi"/>
      <w:b/>
    </w:rPr>
  </w:style>
  <w:style w:type="paragraph" w:styleId="Titre3">
    <w:name w:val="heading 3"/>
    <w:aliases w:val="*TN3"/>
    <w:basedOn w:val="Normal"/>
    <w:next w:val="Normal"/>
    <w:link w:val="Titre3Car"/>
    <w:unhideWhenUsed/>
    <w:qFormat/>
    <w:rsid w:val="00F8748C"/>
    <w:pPr>
      <w:keepNext/>
      <w:numPr>
        <w:ilvl w:val="2"/>
        <w:numId w:val="5"/>
      </w:numPr>
      <w:tabs>
        <w:tab w:val="clear" w:pos="1419"/>
      </w:tabs>
      <w:spacing w:before="240" w:after="0" w:line="240" w:lineRule="auto"/>
      <w:ind w:left="851" w:hanging="851"/>
      <w:jc w:val="both"/>
      <w:outlineLvl w:val="2"/>
    </w:pPr>
    <w:rPr>
      <w:rFonts w:ascii="Marianne" w:eastAsiaTheme="majorEastAsia" w:hAnsi="Marianne" w:cstheme="majorBidi"/>
      <w:b/>
      <w:i/>
    </w:rPr>
  </w:style>
  <w:style w:type="paragraph" w:styleId="Titre4">
    <w:name w:val="heading 4"/>
    <w:aliases w:val="*TN4"/>
    <w:basedOn w:val="Normal"/>
    <w:next w:val="Normal"/>
    <w:link w:val="Titre4Car"/>
    <w:unhideWhenUsed/>
    <w:qFormat/>
    <w:rsid w:val="00F8748C"/>
    <w:pPr>
      <w:keepNext/>
      <w:keepLines/>
      <w:numPr>
        <w:ilvl w:val="3"/>
        <w:numId w:val="5"/>
      </w:numPr>
      <w:tabs>
        <w:tab w:val="clear" w:pos="1162"/>
        <w:tab w:val="num" w:pos="1134"/>
      </w:tabs>
      <w:spacing w:before="240" w:after="0" w:line="240" w:lineRule="auto"/>
      <w:ind w:left="1134" w:hanging="1134"/>
      <w:outlineLvl w:val="3"/>
    </w:pPr>
    <w:rPr>
      <w:rFonts w:ascii="Marianne" w:eastAsiaTheme="majorEastAsia" w:hAnsi="Marianne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69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69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69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69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69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5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810"/>
  </w:style>
  <w:style w:type="paragraph" w:styleId="En-tte">
    <w:name w:val="header"/>
    <w:basedOn w:val="Normal"/>
    <w:link w:val="En-tteCar"/>
    <w:uiPriority w:val="99"/>
    <w:unhideWhenUsed/>
    <w:rsid w:val="00D4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EDC"/>
  </w:style>
  <w:style w:type="paragraph" w:styleId="Textedebulles">
    <w:name w:val="Balloon Text"/>
    <w:basedOn w:val="Normal"/>
    <w:link w:val="TextedebullesCar"/>
    <w:uiPriority w:val="99"/>
    <w:semiHidden/>
    <w:unhideWhenUsed/>
    <w:rsid w:val="0094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B03"/>
    <w:rPr>
      <w:rFonts w:ascii="Tahoma" w:hAnsi="Tahoma" w:cs="Tahoma"/>
      <w:sz w:val="16"/>
      <w:szCs w:val="16"/>
    </w:rPr>
  </w:style>
  <w:style w:type="paragraph" w:styleId="Corpsdetexte">
    <w:name w:val="Body Text"/>
    <w:aliases w:val="*C2Texte"/>
    <w:basedOn w:val="Normal"/>
    <w:link w:val="CorpsdetexteCar"/>
    <w:qFormat/>
    <w:rsid w:val="00F8748C"/>
    <w:pPr>
      <w:spacing w:before="120" w:after="0" w:line="240" w:lineRule="auto"/>
      <w:jc w:val="both"/>
    </w:pPr>
    <w:rPr>
      <w:rFonts w:ascii="Marianne" w:eastAsia="Times New Roman" w:hAnsi="Marianne" w:cs="Times New Roman"/>
      <w:noProof/>
      <w:lang w:eastAsia="fr-FR"/>
    </w:rPr>
  </w:style>
  <w:style w:type="character" w:customStyle="1" w:styleId="CorpsdetexteCar">
    <w:name w:val="Corps de texte Car"/>
    <w:aliases w:val="*C2Texte Car"/>
    <w:basedOn w:val="Policepardfaut"/>
    <w:link w:val="Corpsdetexte"/>
    <w:rsid w:val="00F8748C"/>
    <w:rPr>
      <w:rFonts w:ascii="Marianne" w:eastAsia="Times New Roman" w:hAnsi="Marianne" w:cs="Times New Roman"/>
      <w:noProof/>
      <w:lang w:eastAsia="fr-FR"/>
    </w:rPr>
  </w:style>
  <w:style w:type="character" w:customStyle="1" w:styleId="Titre1Car">
    <w:name w:val="Titre 1 Car"/>
    <w:aliases w:val="*TN1 Car"/>
    <w:basedOn w:val="Policepardfaut"/>
    <w:link w:val="Titre1"/>
    <w:rsid w:val="00F8748C"/>
    <w:rPr>
      <w:rFonts w:ascii="Marianne" w:eastAsiaTheme="majorEastAsia" w:hAnsi="Marianne" w:cstheme="majorBidi"/>
      <w:color w:val="000000"/>
      <w:lang w:eastAsia="fr-FR"/>
    </w:rPr>
  </w:style>
  <w:style w:type="character" w:customStyle="1" w:styleId="Titre2Car">
    <w:name w:val="Titre 2 Car"/>
    <w:aliases w:val="*TN2 Car"/>
    <w:basedOn w:val="Policepardfaut"/>
    <w:link w:val="Titre2"/>
    <w:rsid w:val="00F8748C"/>
    <w:rPr>
      <w:rFonts w:ascii="Marianne" w:eastAsiaTheme="majorEastAsia" w:hAnsi="Marianne" w:cstheme="majorBidi"/>
      <w:b/>
    </w:rPr>
  </w:style>
  <w:style w:type="character" w:customStyle="1" w:styleId="Titre3Car">
    <w:name w:val="Titre 3 Car"/>
    <w:aliases w:val="*TN3 Car"/>
    <w:basedOn w:val="Policepardfaut"/>
    <w:link w:val="Titre3"/>
    <w:rsid w:val="00F8748C"/>
    <w:rPr>
      <w:rFonts w:ascii="Marianne" w:eastAsiaTheme="majorEastAsia" w:hAnsi="Marianne" w:cstheme="majorBidi"/>
      <w:b/>
      <w:i/>
    </w:rPr>
  </w:style>
  <w:style w:type="character" w:customStyle="1" w:styleId="Titre4Car">
    <w:name w:val="Titre 4 Car"/>
    <w:aliases w:val="*TN4 Car"/>
    <w:basedOn w:val="Policepardfaut"/>
    <w:link w:val="Titre4"/>
    <w:rsid w:val="00F8748C"/>
    <w:rPr>
      <w:rFonts w:ascii="Marianne" w:eastAsiaTheme="majorEastAsia" w:hAnsi="Marianne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88693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69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869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869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869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N1">
    <w:name w:val="*PN1"/>
    <w:basedOn w:val="Corpsdetexte"/>
    <w:link w:val="PN1Car"/>
    <w:qFormat/>
    <w:rsid w:val="00606D97"/>
    <w:pPr>
      <w:numPr>
        <w:numId w:val="8"/>
      </w:numPr>
      <w:tabs>
        <w:tab w:val="clear" w:pos="680"/>
      </w:tabs>
      <w:spacing w:before="60"/>
      <w:ind w:left="284" w:hanging="284"/>
    </w:pPr>
  </w:style>
  <w:style w:type="character" w:customStyle="1" w:styleId="PN1Car">
    <w:name w:val="*PN1 Car"/>
    <w:link w:val="PN1"/>
    <w:rsid w:val="00606D97"/>
    <w:rPr>
      <w:rFonts w:ascii="Times New Roman" w:eastAsia="Times New Roman" w:hAnsi="Times New Roman" w:cs="Times New Roman"/>
      <w:noProof/>
      <w:szCs w:val="24"/>
      <w:lang w:eastAsia="fr-FR"/>
    </w:rPr>
  </w:style>
  <w:style w:type="paragraph" w:customStyle="1" w:styleId="PN2">
    <w:name w:val="*PN2"/>
    <w:basedOn w:val="Normal"/>
    <w:qFormat/>
    <w:rsid w:val="00606D97"/>
    <w:pPr>
      <w:numPr>
        <w:numId w:val="7"/>
      </w:numPr>
      <w:tabs>
        <w:tab w:val="clear" w:pos="992"/>
      </w:tabs>
      <w:spacing w:before="60" w:after="0" w:line="240" w:lineRule="auto"/>
      <w:ind w:left="567" w:hanging="283"/>
      <w:jc w:val="both"/>
    </w:pPr>
    <w:rPr>
      <w:rFonts w:ascii="Times New Roman" w:eastAsia="Times New Roman" w:hAnsi="Times New Roman" w:cs="Times New Roman"/>
      <w:noProof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6D97"/>
    <w:pPr>
      <w:ind w:left="720"/>
      <w:contextualSpacing/>
    </w:pPr>
  </w:style>
  <w:style w:type="paragraph" w:customStyle="1" w:styleId="Prambule">
    <w:name w:val="*Préambule"/>
    <w:basedOn w:val="Corpsdetexte"/>
    <w:qFormat/>
    <w:rsid w:val="00F8748C"/>
    <w:pPr>
      <w:spacing w:before="960"/>
    </w:pPr>
  </w:style>
  <w:style w:type="paragraph" w:customStyle="1" w:styleId="ZRdac">
    <w:name w:val="*ZRédac"/>
    <w:basedOn w:val="Corpsdetexte"/>
    <w:link w:val="ZRdacCar"/>
    <w:qFormat/>
    <w:rsid w:val="00D83451"/>
    <w:pPr>
      <w:pBdr>
        <w:top w:val="single" w:sz="4" w:space="1" w:color="auto"/>
      </w:pBdr>
    </w:pPr>
    <w:rPr>
      <w:sz w:val="17"/>
      <w:szCs w:val="17"/>
    </w:rPr>
  </w:style>
  <w:style w:type="character" w:customStyle="1" w:styleId="ZRdacCar">
    <w:name w:val="*ZRédac Car"/>
    <w:basedOn w:val="CorpsdetexteCar"/>
    <w:link w:val="ZRdac"/>
    <w:rsid w:val="00D83451"/>
    <w:rPr>
      <w:rFonts w:ascii="Marianne" w:eastAsia="Times New Roman" w:hAnsi="Marianne" w:cs="Times New Roman"/>
      <w:noProof/>
      <w:sz w:val="17"/>
      <w:szCs w:val="17"/>
      <w:lang w:eastAsia="fr-FR"/>
    </w:rPr>
  </w:style>
  <w:style w:type="table" w:styleId="Grilledutableau">
    <w:name w:val="Table Grid"/>
    <w:basedOn w:val="TableauNormal"/>
    <w:uiPriority w:val="39"/>
    <w:rsid w:val="0097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3">
    <w:name w:val="*PN3"/>
    <w:basedOn w:val="PN2"/>
    <w:qFormat/>
    <w:rsid w:val="00076F52"/>
    <w:pPr>
      <w:numPr>
        <w:ilvl w:val="1"/>
      </w:numPr>
      <w:tabs>
        <w:tab w:val="clear" w:pos="1440"/>
      </w:tabs>
      <w:ind w:left="851" w:hanging="284"/>
    </w:pPr>
    <w:rPr>
      <w:rFonts w:ascii="Marianne" w:hAnsi="Marianne"/>
      <w:sz w:val="20"/>
      <w:szCs w:val="20"/>
    </w:rPr>
  </w:style>
  <w:style w:type="paragraph" w:customStyle="1" w:styleId="ZEmetteur">
    <w:name w:val="*ZEmetteur"/>
    <w:basedOn w:val="Normal"/>
    <w:qFormat/>
    <w:rsid w:val="00B878B6"/>
    <w:pPr>
      <w:spacing w:after="0" w:line="240" w:lineRule="auto"/>
      <w:jc w:val="right"/>
    </w:pPr>
    <w:rPr>
      <w:rFonts w:ascii="Marianne" w:hAnsi="Marianne" w:cs="Arial"/>
      <w:b/>
      <w:noProof/>
      <w:sz w:val="24"/>
      <w:szCs w:val="24"/>
      <w:lang w:eastAsia="fr-FR"/>
    </w:rPr>
  </w:style>
  <w:style w:type="paragraph" w:customStyle="1" w:styleId="ZTimbre">
    <w:name w:val="*ZTimbre"/>
    <w:basedOn w:val="Normal"/>
    <w:qFormat/>
    <w:rsid w:val="00FD43A3"/>
    <w:pPr>
      <w:tabs>
        <w:tab w:val="left" w:pos="7230"/>
      </w:tabs>
      <w:spacing w:before="480" w:after="480" w:line="240" w:lineRule="auto"/>
    </w:pPr>
    <w:rPr>
      <w:rFonts w:ascii="Marianne" w:hAnsi="Marianne" w:cs="Arial"/>
      <w:lang w:eastAsia="fr-FR"/>
    </w:rPr>
  </w:style>
  <w:style w:type="paragraph" w:customStyle="1" w:styleId="TitreDoc">
    <w:name w:val="*TitreDoc"/>
    <w:basedOn w:val="Normal"/>
    <w:qFormat/>
    <w:rsid w:val="00FD43A3"/>
    <w:pPr>
      <w:spacing w:before="480" w:after="840" w:line="240" w:lineRule="auto"/>
      <w:jc w:val="center"/>
    </w:pPr>
    <w:rPr>
      <w:rFonts w:ascii="Marianne" w:hAnsi="Marianne" w:cs="Arial"/>
      <w:b/>
      <w:lang w:eastAsia="fr-FR"/>
    </w:rPr>
  </w:style>
  <w:style w:type="paragraph" w:customStyle="1" w:styleId="ZEts">
    <w:name w:val="*ZEts"/>
    <w:basedOn w:val="Normal"/>
    <w:qFormat/>
    <w:rsid w:val="00FD43A3"/>
    <w:pPr>
      <w:tabs>
        <w:tab w:val="left" w:pos="1701"/>
        <w:tab w:val="left" w:pos="1843"/>
      </w:tabs>
      <w:spacing w:before="120" w:after="0" w:line="240" w:lineRule="auto"/>
      <w:jc w:val="both"/>
    </w:pPr>
    <w:rPr>
      <w:rFonts w:ascii="Marianne" w:hAnsi="Marianne" w:cs="Arial"/>
      <w:lang w:eastAsia="fr-FR"/>
    </w:rPr>
  </w:style>
  <w:style w:type="paragraph" w:customStyle="1" w:styleId="AttSignature">
    <w:name w:val="*AttSignature"/>
    <w:basedOn w:val="Normal"/>
    <w:qFormat/>
    <w:rsid w:val="00955BC6"/>
    <w:pPr>
      <w:tabs>
        <w:tab w:val="center" w:pos="8222"/>
      </w:tabs>
      <w:spacing w:before="360" w:after="2160" w:line="240" w:lineRule="auto"/>
      <w:jc w:val="both"/>
    </w:pPr>
    <w:rPr>
      <w:rFonts w:ascii="Marianne" w:hAnsi="Marianne" w:cs="Arial"/>
      <w:noProof/>
      <w:lang w:eastAsia="fr-FR"/>
    </w:rPr>
  </w:style>
  <w:style w:type="paragraph" w:customStyle="1" w:styleId="TitreAnnexe">
    <w:name w:val="*TitreAnnexe"/>
    <w:basedOn w:val="Normal"/>
    <w:qFormat/>
    <w:rsid w:val="00183450"/>
    <w:pPr>
      <w:spacing w:before="120" w:after="240" w:line="240" w:lineRule="auto"/>
      <w:jc w:val="center"/>
    </w:pPr>
    <w:rPr>
      <w:rFonts w:ascii="Marianne" w:hAnsi="Marianne" w:cs="Arial"/>
      <w:b/>
      <w:noProof/>
      <w:lang w:eastAsia="fr-FR"/>
    </w:rPr>
  </w:style>
  <w:style w:type="paragraph" w:customStyle="1" w:styleId="LDiffusion">
    <w:name w:val="*LDiffusion"/>
    <w:basedOn w:val="Normal"/>
    <w:link w:val="LDiffusionCar"/>
    <w:qFormat/>
    <w:rsid w:val="00183450"/>
    <w:pPr>
      <w:tabs>
        <w:tab w:val="left" w:pos="2268"/>
      </w:tabs>
      <w:spacing w:before="240" w:after="0" w:line="240" w:lineRule="auto"/>
      <w:jc w:val="both"/>
    </w:pPr>
    <w:rPr>
      <w:rFonts w:ascii="Marianne" w:hAnsi="Marianne" w:cs="Arial"/>
      <w:noProof/>
      <w:lang w:eastAsia="fr-FR"/>
    </w:rPr>
  </w:style>
  <w:style w:type="character" w:customStyle="1" w:styleId="LDiffusionCar">
    <w:name w:val="*LDiffusion Car"/>
    <w:basedOn w:val="Policepardfaut"/>
    <w:link w:val="LDiffusion"/>
    <w:rsid w:val="00183450"/>
    <w:rPr>
      <w:rFonts w:ascii="Marianne" w:hAnsi="Marianne" w:cs="Arial"/>
      <w:noProof/>
      <w:lang w:eastAsia="fr-FR"/>
    </w:rPr>
  </w:style>
  <w:style w:type="character" w:customStyle="1" w:styleId="Bas2pageCar">
    <w:name w:val="Bas2page Car"/>
    <w:basedOn w:val="Policepardfaut"/>
    <w:link w:val="Bas2page"/>
    <w:locked/>
    <w:rsid w:val="007848A9"/>
    <w:rPr>
      <w:rFonts w:ascii="Marianne" w:eastAsia="Times New Roman" w:hAnsi="Marianne" w:cs="Times New Roman"/>
      <w:noProof/>
      <w:sz w:val="17"/>
      <w:szCs w:val="17"/>
      <w:lang w:eastAsia="fr-FR"/>
    </w:rPr>
  </w:style>
  <w:style w:type="paragraph" w:customStyle="1" w:styleId="Bas2page">
    <w:name w:val="Bas2page"/>
    <w:basedOn w:val="Corpsdetexte"/>
    <w:link w:val="Bas2pageCar"/>
    <w:qFormat/>
    <w:rsid w:val="007848A9"/>
    <w:pPr>
      <w:pBdr>
        <w:top w:val="single" w:sz="4" w:space="1" w:color="auto"/>
      </w:pBdr>
    </w:pPr>
    <w:rPr>
      <w:sz w:val="17"/>
      <w:szCs w:val="17"/>
    </w:rPr>
  </w:style>
  <w:style w:type="character" w:styleId="Marquedecommentaire">
    <w:name w:val="annotation reference"/>
    <w:basedOn w:val="Policepardfaut"/>
    <w:uiPriority w:val="99"/>
    <w:semiHidden/>
    <w:unhideWhenUsed/>
    <w:rsid w:val="002910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10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10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10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10D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54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dovic.rougelot@intradef.gouv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fortier\AppData\Local\Temp\7zO4A01161B\Base_N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éfense" ma:contentTypeID="0x010100CBCEF5CF0A2F4D1E9E981FDBD68CBC8B0061453AFA35AFBA4F8DFADB4446F85C42" ma:contentTypeVersion="5" ma:contentTypeDescription="Document racine de la taxonomie du portail opérationnel" ma:contentTypeScope="" ma:versionID="8d099e9f5215b8c2c17eeba8952317e2">
  <xsd:schema xmlns:xsd="http://www.w3.org/2001/XMLSchema" xmlns:xs="http://www.w3.org/2001/XMLSchema" xmlns:p="http://schemas.microsoft.com/office/2006/metadata/properties" xmlns:ns2="38d83462-3e66-4a3b-9d0c-bf4c62899b62" xmlns:ns3="e5d13194-7c23-45a9-8105-f587159accf0" targetNamespace="http://schemas.microsoft.com/office/2006/metadata/properties" ma:root="true" ma:fieldsID="5ad10344a72e44969b4605a4a072f1e4" ns2:_="" ns3:_="">
    <xsd:import namespace="38d83462-3e66-4a3b-9d0c-bf4c62899b62"/>
    <xsd:import namespace="e5d13194-7c23-45a9-8105-f587159accf0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2:RelTo" minOccurs="0"/>
                <xsd:element ref="ns2:poTitus" minOccurs="0"/>
                <xsd:element ref="ns2:poThematique" minOccurs="0"/>
                <xsd:element ref="ns2:poKeywords0" minOccurs="0"/>
                <xsd:element ref="ns2:poSyntheseConformite" minOccurs="0"/>
                <xsd:element ref="ns2:poCommentairesSyntheseConformite" minOccurs="0"/>
                <xsd:element ref="ns2:poConformiteNommage" minOccurs="0"/>
                <xsd:element ref="ns2:poConformiteClassification" minOccurs="0"/>
                <xsd:element ref="ns2:TaxCatchAll" minOccurs="0"/>
                <xsd:element ref="ns2:TaxCatchAllLabel" minOccurs="0"/>
                <xsd:element ref="ns3:Classe" minOccurs="0"/>
                <xsd:element ref="ns2:SharedWithUsers" minOccurs="0"/>
                <xsd:element ref="ns2:poTypeDocument0" minOccurs="0"/>
                <xsd:element ref="ns2:poMotCleOrganisme0" minOccurs="0"/>
                <xsd:element ref="ns2:poTheatreOperations0" minOccurs="0"/>
                <xsd:element ref="ns2:poOperation" minOccurs="0"/>
                <xsd:element ref="ns2:poPays0" minOccurs="0"/>
                <xsd:element ref="ns2:poUniteServiceBureau0" minOccurs="0"/>
                <xsd:element ref="ns2:poCommentairesEParaphe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83462-3e66-4a3b-9d0c-bf4c62899b62" elementFormDefault="qualified">
    <xsd:import namespace="http://schemas.microsoft.com/office/2006/documentManagement/types"/>
    <xsd:import namespace="http://schemas.microsoft.com/office/infopath/2007/PartnerControls"/>
    <xsd:element name="Classification" ma:index="2" ma:displayName="Classification" ma:default="DIFFUSION RESTREINTE" ma:description="Niveau de protection ou de classification du document." ma:internalName="Classification">
      <xsd:simpleType>
        <xsd:restriction base="dms:Choice">
          <xsd:enumeration value="NON PROTEGE"/>
          <xsd:enumeration value="DIFFUSION RESTREINTE"/>
          <xsd:enumeration value="DIFFUSION RESTREINTE - SPECIAL FRANCE"/>
        </xsd:restriction>
      </xsd:simpleType>
    </xsd:element>
    <xsd:element name="RelTo" ma:index="3" nillable="true" ma:displayName="RelTo" ma:description="Liste des nations ou coalitions autorisées à prendre connaissance du document." ma:internalName="RelTo">
      <xsd:simpleType>
        <xsd:restriction base="dms:Text"/>
      </xsd:simpleType>
    </xsd:element>
    <xsd:element name="poTitus" ma:index="4" nillable="true" ma:displayName="Titus" ma:description="Permet d'identifier si le document est marqué Titus" ma:internalName="poTitus">
      <xsd:simpleType>
        <xsd:restriction base="dms:Boolean"/>
      </xsd:simpleType>
    </xsd:element>
    <xsd:element name="poThematique" ma:index="5" nillable="true" ma:displayName="Thématique" ma:default="Défense" ma:description="Domaine principal du document." ma:internalName="poThematique">
      <xsd:simpleType>
        <xsd:restriction base="dms:Choice">
          <xsd:enumeration value="Administration"/>
          <xsd:enumeration value="Air"/>
          <xsd:enumeration value="Annuaire"/>
          <xsd:enumeration value="Briefing"/>
          <xsd:enumeration value="Capacitaire"/>
          <xsd:enumeration value="Carte"/>
          <xsd:enumeration value="Chancellerie"/>
          <xsd:enumeration value="Ciblage"/>
          <xsd:enumeration value="CMI"/>
          <xsd:enumeration value="Commandement"/>
          <xsd:enumeration value="Communication"/>
          <xsd:enumeration value="Compte-rendu E-parapheur"/>
          <xsd:enumeration value="CONDIPERS"/>
          <xsd:enumeration value="Conduite"/>
          <xsd:enumeration value="Contrôle"/>
          <xsd:enumeration value="Coopération"/>
          <xsd:enumeration value="COS"/>
          <xsd:enumeration value="CR"/>
          <xsd:enumeration value="Cyber"/>
          <xsd:enumeration value="Défense"/>
          <xsd:enumeration value="DEFSEC"/>
          <xsd:enumeration value="Doctrine"/>
          <xsd:enumeration value="Document DRAFT"/>
          <xsd:enumeration value="Document JFAC"/>
          <xsd:enumeration value="DRM"/>
          <xsd:enumeration value="Economie"/>
          <xsd:enumeration value="Effectifs"/>
          <xsd:enumeration value="Emploi"/>
          <xsd:enumeration value="Entrainement"/>
          <xsd:enumeration value="Equipement"/>
          <xsd:enumeration value="Etudes"/>
          <xsd:enumeration value="Evènement"/>
          <xsd:enumeration value="Exercice"/>
          <xsd:enumeration value="Expérimentations"/>
          <xsd:enumeration value="Fichette"/>
          <xsd:enumeration value="Fichiers internes"/>
          <xsd:enumeration value="Fil de discussion"/>
          <xsd:enumeration value="Finances"/>
          <xsd:enumeration value="Fonctionnement"/>
          <xsd:enumeration value="Fonctions OPS"/>
          <xsd:enumeration value="Fondamentaux"/>
          <xsd:enumeration value="Formation"/>
          <xsd:enumeration value="Gouvernance"/>
          <xsd:enumeration value="Histoire"/>
          <xsd:enumeration value="Image"/>
          <xsd:enumeration value="Industrie"/>
          <xsd:enumeration value="Infrastructure"/>
          <xsd:enumeration value="Innovation"/>
          <xsd:enumeration value="Inspection"/>
          <xsd:enumeration value="Juridique"/>
          <xsd:enumeration value="Jx"/>
          <xsd:enumeration value="Logistique"/>
          <xsd:enumeration value="Marine"/>
          <xsd:enumeration value="MCO"/>
          <xsd:enumeration value="Menaces"/>
          <xsd:enumeration value="Message"/>
          <xsd:enumeration value="Modèle de document"/>
          <xsd:enumeration value="Note E-parapheur"/>
          <xsd:enumeration value="Numérique"/>
          <xsd:enumeration value="OME"/>
          <xsd:enumeration value="Opération en cours"/>
          <xsd:enumeration value="Opérations"/>
          <xsd:enumeration value="OPEX"/>
          <xsd:enumeration value="Ordre ou Directive"/>
          <xsd:enumeration value="Organisation"/>
          <xsd:enumeration value="Patrimoine"/>
          <xsd:enumeration value="Performance"/>
          <xsd:enumeration value="Planification"/>
          <xsd:enumeration value="PMR"/>
          <xsd:enumeration value="Politique"/>
          <xsd:enumeration value="Presse"/>
          <xsd:enumeration value="Programmation"/>
          <xsd:enumeration value="Programmes d'armement"/>
          <xsd:enumeration value="Recrutement"/>
          <xsd:enumeration value="Relations parlementaires"/>
          <xsd:enumeration value="Relations publiques"/>
          <xsd:enumeration value="Renseignement"/>
          <xsd:enumeration value="Réserve"/>
          <xsd:enumeration value="RETEX"/>
          <xsd:enumeration value="RH"/>
          <xsd:enumeration value="RI"/>
          <xsd:enumeration value="Risques"/>
          <xsd:enumeration value="Santé"/>
          <xsd:enumeration value="Sciences"/>
          <xsd:enumeration value="Services"/>
          <xsd:enumeration value="SIC"/>
          <xsd:enumeration value="Soutien"/>
          <xsd:enumeration value="Stationnement"/>
          <xsd:enumeration value="Stratégie"/>
          <xsd:enumeration value="Synthèse"/>
          <xsd:enumeration value="Synthèse de la situation"/>
          <xsd:enumeration value="Tactique"/>
          <xsd:enumeration value="Technique"/>
          <xsd:enumeration value="Terre"/>
          <xsd:enumeration value="Théâtre national"/>
          <xsd:enumeration value="Transformation"/>
          <xsd:enumeration value="Vie courante"/>
        </xsd:restriction>
      </xsd:simpleType>
    </xsd:element>
    <xsd:element name="poKeywords0" ma:index="7" nillable="true" ma:taxonomy="true" ma:internalName="poKeywords0" ma:taxonomyFieldName="poKeywords" ma:displayName="Mot(s) clef(s) Défense" ma:fieldId="{679307a6-9626-43ea-85ca-30dce0c2e701}" ma:taxonomyMulti="true" ma:sspId="54843339-79c1-4c32-8cde-95bc3b6485f5" ma:termSetId="15a2517c-37da-4b42-967a-1ebc121da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SyntheseConformite" ma:index="8" nillable="true" ma:displayName="Synthèse conformité" ma:default="Non vérifiée" ma:description="Indique si la classification et la nommage sont conformes" ma:internalName="poSyntheseConformite">
      <xsd:simpleType>
        <xsd:restriction base="dms:Choice">
          <xsd:enumeration value="Non vérifiée"/>
          <xsd:enumeration value="Oui"/>
          <xsd:enumeration value="Non"/>
        </xsd:restriction>
      </xsd:simpleType>
    </xsd:element>
    <xsd:element name="poCommentairesSyntheseConformite" ma:index="9" nillable="true" ma:displayName="Commentaires conformité" ma:description="Détails de non conformité" ma:internalName="poCommentairesSyntheseConformite">
      <xsd:simpleType>
        <xsd:restriction base="dms:Note">
          <xsd:maxLength value="255"/>
        </xsd:restriction>
      </xsd:simpleType>
    </xsd:element>
    <xsd:element name="poConformiteNommage" ma:index="10" nillable="true" ma:displayName="Conformité nommage" ma:default="" ma:description="Indique si la nommage est conforme" ma:internalName="poConformiteNommage">
      <xsd:simpleType>
        <xsd:restriction base="dms:Choice">
          <xsd:enumeration value=""/>
          <xsd:enumeration value="Oui"/>
          <xsd:enumeration value="Non"/>
        </xsd:restriction>
      </xsd:simpleType>
    </xsd:element>
    <xsd:element name="poConformiteClassification" ma:index="11" nillable="true" ma:displayName="Conformité classification" ma:default="" ma:description="Indique si la classification est conforme" ma:internalName="poConformiteClassification">
      <xsd:simpleType>
        <xsd:restriction base="dms:Choice">
          <xsd:enumeration value=""/>
          <xsd:enumeration value="Oui"/>
          <xsd:enumeration value="Non"/>
        </xsd:restriction>
      </xsd:simpleType>
    </xsd:element>
    <xsd:element name="TaxCatchAll" ma:index="12" nillable="true" ma:displayName="Colonne Attraper tout de Taxonomie" ma:hidden="true" ma:list="{8da71539-dd14-4933-b7a7-d062f0070d4c}" ma:internalName="TaxCatchAll" ma:showField="CatchAllData" ma:web="38d83462-3e66-4a3b-9d0c-bf4c62899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8da71539-dd14-4933-b7a7-d062f0070d4c}" ma:internalName="TaxCatchAllLabel" ma:readOnly="true" ma:showField="CatchAllDataLabel" ma:web="38d83462-3e66-4a3b-9d0c-bf4c62899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TypeDocument0" ma:index="22" nillable="true" ma:taxonomy="true" ma:internalName="poTypeDocument0" ma:taxonomyFieldName="poTypeDocument" ma:displayName="Type de document" ma:fieldId="{dec360e6-e6b6-4790-a60e-9043e0258d19}" ma:sspId="54843339-79c1-4c32-8cde-95bc3b6485f5" ma:termSetId="33caf991-6883-427e-9123-a1fc5152a7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MotCleOrganisme0" ma:index="24" nillable="true" ma:taxonomy="true" ma:internalName="poMotCleOrganisme0" ma:taxonomyFieldName="poMotCleOrganisme" ma:displayName="Mot clé organisme" ma:fieldId="{294eca4a-b82a-4ab9-af6b-ab11824d62eb}" ma:sspId="54843339-79c1-4c32-8cde-95bc3b6485f5" ma:termSetId="2093c40f-f071-464b-a83a-61687bfc4a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TheatreOperations0" ma:index="26" nillable="true" ma:taxonomy="true" ma:internalName="poTheatreOperations0" ma:taxonomyFieldName="poTheatreOperations" ma:displayName="Théâtre d'opérations" ma:fieldId="{ae1c8d46-b149-42c8-b41f-28c3fa15e2ba}" ma:sspId="54843339-79c1-4c32-8cde-95bc3b6485f5" ma:termSetId="eb86b75d-5d4f-4da5-8221-bf9d3cb622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Operation" ma:index="28" nillable="true" ma:displayName="Opération" ma:description="" ma:internalName="poOperation">
      <xsd:simpleType>
        <xsd:union memberTypes="dms:Text">
          <xsd:simpleType>
            <xsd:restriction base="dms:Choice">
              <xsd:enumeration value="Liste à renseigner"/>
            </xsd:restriction>
          </xsd:simpleType>
        </xsd:union>
      </xsd:simpleType>
    </xsd:element>
    <xsd:element name="poPays0" ma:index="29" nillable="true" ma:taxonomy="true" ma:internalName="poPays0" ma:taxonomyFieldName="poPays" ma:displayName="Pays" ma:fieldId="{8728e5fc-9695-4028-8b98-7a0b163fa623}" ma:sspId="54843339-79c1-4c32-8cde-95bc3b6485f5" ma:termSetId="f09eb14b-c465-4ede-badf-66ce3c0aab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UniteServiceBureau0" ma:index="31" nillable="true" ma:taxonomy="true" ma:internalName="poUniteServiceBureau0" ma:taxonomyFieldName="poUniteServiceBureau" ma:displayName="Unité, Service, Bureau" ma:fieldId="{e05abeee-7a55-4002-bb85-8560e42dad81}" ma:sspId="54843339-79c1-4c32-8cde-95bc3b6485f5" ma:termSetId="8f121827-1c84-40f2-9cb4-c80520ab8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CommentairesEParapheur" ma:index="33" nillable="true" ma:displayName="Commentaires" ma:description="" ma:internalName="poCommentairesEParapheu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3194-7c23-45a9-8105-f587159accf0" elementFormDefault="qualified">
    <xsd:import namespace="http://schemas.microsoft.com/office/2006/documentManagement/types"/>
    <xsd:import namespace="http://schemas.microsoft.com/office/infopath/2007/PartnerControls"/>
    <xsd:element name="Classe" ma:index="20" nillable="true" ma:displayName="Classe" ma:format="Dropdown" ma:internalName="Classe">
      <xsd:simpleType>
        <xsd:restriction base="dms:Choice">
          <xsd:enumeration value="Directives"/>
          <xsd:enumeration value="Modèles"/>
          <xsd:enumeration value="Modèles EMA"/>
          <xsd:enumeration value="Fiches techniqu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Keywords0 xmlns="38d83462-3e66-4a3b-9d0c-bf4c62899b62">
      <Terms xmlns="http://schemas.microsoft.com/office/infopath/2007/PartnerControls"/>
    </poKeywords0>
    <poConformiteNommage xmlns="38d83462-3e66-4a3b-9d0c-bf4c62899b62">Non</poConformiteNommage>
    <Classification xmlns="38d83462-3e66-4a3b-9d0c-bf4c62899b62">NON PROTEGE</Classification>
    <poSyntheseConformite xmlns="38d83462-3e66-4a3b-9d0c-bf4c62899b62">Non</poSyntheseConformite>
    <RelTo xmlns="38d83462-3e66-4a3b-9d0c-bf4c62899b62" xsi:nil="true"/>
    <poTitus xmlns="38d83462-3e66-4a3b-9d0c-bf4c62899b62">false</poTitus>
    <poThematique xmlns="38d83462-3e66-4a3b-9d0c-bf4c62899b62">Document DRAFT</poThematique>
    <poConformiteClassification xmlns="38d83462-3e66-4a3b-9d0c-bf4c62899b62">Oui</poConformiteClassification>
    <TaxCatchAll xmlns="38d83462-3e66-4a3b-9d0c-bf4c62899b62"/>
    <poCommentairesSyntheseConformite xmlns="38d83462-3e66-4a3b-9d0c-bf4c62899b62">Nom : Champs requis manquants. Le nom du document ne respecte pas les r&amp;#232;gles de nommage associ&amp;#233;es aux documents num&amp;#233;riques d&amp;#233;finies par le minist&amp;#232;re de la d&amp;#233;fense</poCommentairesSyntheseConformite>
    <Classe xmlns="e5d13194-7c23-45a9-8105-f587159accf0">Modèles</Classe>
    <poCommentairesEParapheur xmlns="38d83462-3e66-4a3b-9d0c-bf4c62899b62" xsi:nil="true"/>
    <poTypeDocument0 xmlns="38d83462-3e66-4a3b-9d0c-bf4c62899b62">
      <Terms xmlns="http://schemas.microsoft.com/office/infopath/2007/PartnerControls"/>
    </poTypeDocument0>
    <poOperation xmlns="38d83462-3e66-4a3b-9d0c-bf4c62899b62" xsi:nil="true"/>
    <poUniteServiceBureau0 xmlns="38d83462-3e66-4a3b-9d0c-bf4c62899b62">
      <Terms xmlns="http://schemas.microsoft.com/office/infopath/2007/PartnerControls"/>
    </poUniteServiceBureau0>
    <poTheatreOperations0 xmlns="38d83462-3e66-4a3b-9d0c-bf4c62899b62">
      <Terms xmlns="http://schemas.microsoft.com/office/infopath/2007/PartnerControls"/>
    </poTheatreOperations0>
    <poPays0 xmlns="38d83462-3e66-4a3b-9d0c-bf4c62899b62">
      <Terms xmlns="http://schemas.microsoft.com/office/infopath/2007/PartnerControls"/>
    </poPays0>
    <poMotCleOrganisme0 xmlns="38d83462-3e66-4a3b-9d0c-bf4c62899b62">
      <Terms xmlns="http://schemas.microsoft.com/office/infopath/2007/PartnerControls"/>
    </poMotCleOrganisme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26C8-EBE0-484C-9437-8B8F68A63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83462-3e66-4a3b-9d0c-bf4c62899b62"/>
    <ds:schemaRef ds:uri="e5d13194-7c23-45a9-8105-f587159ac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34184-5715-42B0-8A3F-A09BD7BE748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38d83462-3e66-4a3b-9d0c-bf4c62899b62"/>
    <ds:schemaRef ds:uri="http://schemas.openxmlformats.org/package/2006/metadata/core-properties"/>
    <ds:schemaRef ds:uri="http://purl.org/dc/elements/1.1/"/>
    <ds:schemaRef ds:uri="e5d13194-7c23-45a9-8105-f587159accf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D20298-D221-4A43-AC9B-94700DD4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C4D0A-8CC2-4B8F-A49A-9919F4C5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Base_NP.dotx</Template>
  <TotalTime>1419</TotalTime>
  <Pages>8</Pages>
  <Words>1368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 DIRISI SCOE DIV-OPS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FORTIER Rachel ADC</dc:creator>
  <cp:lastModifiedBy>CARLIER Grégory ADC</cp:lastModifiedBy>
  <cp:revision>230</cp:revision>
  <cp:lastPrinted>2025-04-23T14:45:00Z</cp:lastPrinted>
  <dcterms:created xsi:type="dcterms:W3CDTF">2022-04-19T14:22:00Z</dcterms:created>
  <dcterms:modified xsi:type="dcterms:W3CDTF">2026-04-10T08:10:00Z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0x010100CBCEF5CF0A2F4D1E9E981FDBD68CBC8B0061453AFA35AFBA4F8DFADB4446F85C42</vt:lpwstr>
  </property>
  <property fmtid="{D5CDD505-2E9C-101B-9397-08002B2CF9AE}" pid="3" name="poKeywords">
    <vt:lpwstr/>
  </property>
  <property fmtid="{D5CDD505-2E9C-101B-9397-08002B2CF9AE}" pid="4" name="poTheatreOperations">
    <vt:lpwstr/>
  </property>
  <property fmtid="{D5CDD505-2E9C-101B-9397-08002B2CF9AE}" pid="5" name="poMotCleOrganisme">
    <vt:lpwstr/>
  </property>
  <property fmtid="{D5CDD505-2E9C-101B-9397-08002B2CF9AE}" pid="6" name="poUniteServiceBureau">
    <vt:lpwstr/>
  </property>
  <property fmtid="{D5CDD505-2E9C-101B-9397-08002B2CF9AE}" pid="7" name="poPays">
    <vt:lpwstr/>
  </property>
  <property fmtid="{D5CDD505-2E9C-101B-9397-08002B2CF9AE}" pid="8" name="poTypeDocument">
    <vt:lpwstr/>
  </property>
</Properties>
</file>